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2CF1" w14:textId="77777777" w:rsidR="00C026B5" w:rsidRPr="00FD1522" w:rsidRDefault="00C026B5" w:rsidP="00C026B5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D1522">
        <w:rPr>
          <w:rFonts w:ascii="Times New Roman" w:hAnsi="Times New Roman" w:cs="Times New Roman"/>
          <w:b/>
          <w:bCs/>
          <w:sz w:val="28"/>
          <w:u w:val="single"/>
        </w:rPr>
        <w:t>Industry, Academia and Research Conclave 2025</w:t>
      </w:r>
    </w:p>
    <w:p w14:paraId="252CC310" w14:textId="77777777" w:rsidR="00C026B5" w:rsidRPr="00FD1522" w:rsidRDefault="00C026B5" w:rsidP="00C026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522">
        <w:rPr>
          <w:rFonts w:ascii="Times New Roman" w:hAnsi="Times New Roman" w:cs="Times New Roman"/>
          <w:b/>
          <w:bCs/>
          <w:sz w:val="24"/>
          <w:szCs w:val="24"/>
        </w:rPr>
        <w:t>Catalyzing Change Research for a Sustainable Future,</w:t>
      </w:r>
    </w:p>
    <w:p w14:paraId="4144086A" w14:textId="77777777" w:rsidR="00C026B5" w:rsidRPr="00FD1522" w:rsidRDefault="00C026B5" w:rsidP="00C026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522">
        <w:rPr>
          <w:rFonts w:ascii="Times New Roman" w:hAnsi="Times New Roman" w:cs="Times New Roman"/>
          <w:b/>
          <w:bCs/>
          <w:sz w:val="24"/>
          <w:szCs w:val="24"/>
        </w:rPr>
        <w:t>Engineering, Science &amp; Technological Development and Innovations for Societal Benefits and Sustainability (CCRSF -2025)</w:t>
      </w:r>
    </w:p>
    <w:p w14:paraId="1C1F6DFE" w14:textId="77777777" w:rsidR="00B01FA7" w:rsidRPr="00A754A0" w:rsidRDefault="00B01FA7" w:rsidP="003C2B09">
      <w:pPr>
        <w:rPr>
          <w:rFonts w:ascii="Times New Roman" w:hAnsi="Times New Roman" w:cs="Times New Roman"/>
        </w:rPr>
      </w:pPr>
    </w:p>
    <w:p w14:paraId="56D27EF2" w14:textId="264A6745" w:rsidR="00A73FCF" w:rsidRPr="00A754A0" w:rsidRDefault="00A73FCF" w:rsidP="00A73FCF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A754A0">
        <w:rPr>
          <w:rFonts w:ascii="Times New Roman" w:hAnsi="Times New Roman" w:cs="Times New Roman"/>
          <w:b/>
          <w:bCs/>
          <w:sz w:val="28"/>
          <w:u w:val="single"/>
        </w:rPr>
        <w:t xml:space="preserve">Application for the </w:t>
      </w:r>
      <w:r w:rsidR="008C0C33">
        <w:rPr>
          <w:rFonts w:ascii="Times New Roman" w:hAnsi="Times New Roman" w:cs="Times New Roman"/>
          <w:b/>
          <w:bCs/>
          <w:sz w:val="28"/>
          <w:u w:val="single"/>
        </w:rPr>
        <w:t xml:space="preserve">project and product presentation </w:t>
      </w:r>
    </w:p>
    <w:p w14:paraId="0273E58B" w14:textId="1FCAC738" w:rsidR="00A73FCF" w:rsidRPr="00A754A0" w:rsidRDefault="00A73FCF" w:rsidP="00A73FCF">
      <w:pPr>
        <w:tabs>
          <w:tab w:val="left" w:pos="5235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5"/>
      </w:tblGrid>
      <w:tr w:rsidR="00A73FCF" w:rsidRPr="00A754A0" w14:paraId="6713242D" w14:textId="77777777" w:rsidTr="00A73FCF">
        <w:tc>
          <w:tcPr>
            <w:tcW w:w="3114" w:type="dxa"/>
          </w:tcPr>
          <w:p w14:paraId="457E4002" w14:textId="5D0766CA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Name of the participant</w:t>
            </w:r>
            <w:r w:rsidR="008C0C33">
              <w:rPr>
                <w:rFonts w:ascii="Times New Roman" w:hAnsi="Times New Roman" w:cs="Times New Roman"/>
              </w:rPr>
              <w:t>/PI</w:t>
            </w:r>
          </w:p>
        </w:tc>
        <w:tc>
          <w:tcPr>
            <w:tcW w:w="5905" w:type="dxa"/>
          </w:tcPr>
          <w:p w14:paraId="176A60E0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8C0C33" w:rsidRPr="00A754A0" w14:paraId="6C603EB0" w14:textId="77777777" w:rsidTr="00A73FCF">
        <w:tc>
          <w:tcPr>
            <w:tcW w:w="3114" w:type="dxa"/>
          </w:tcPr>
          <w:p w14:paraId="2575626B" w14:textId="22D0EDB8" w:rsidR="008C0C33" w:rsidRPr="00A754A0" w:rsidRDefault="008C0C33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partner/Co-PI</w:t>
            </w:r>
          </w:p>
        </w:tc>
        <w:tc>
          <w:tcPr>
            <w:tcW w:w="5905" w:type="dxa"/>
          </w:tcPr>
          <w:p w14:paraId="234D6D21" w14:textId="77777777" w:rsidR="008C0C33" w:rsidRPr="00A754A0" w:rsidRDefault="008C0C33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48567208" w14:textId="77777777" w:rsidTr="00A73FCF">
        <w:tc>
          <w:tcPr>
            <w:tcW w:w="3114" w:type="dxa"/>
          </w:tcPr>
          <w:p w14:paraId="645FB207" w14:textId="5F4D0F49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905" w:type="dxa"/>
          </w:tcPr>
          <w:p w14:paraId="463DB506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542A0025" w14:textId="77777777" w:rsidTr="00A73FCF">
        <w:tc>
          <w:tcPr>
            <w:tcW w:w="3114" w:type="dxa"/>
          </w:tcPr>
          <w:p w14:paraId="3761885B" w14:textId="725F32EA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 xml:space="preserve">Title of the </w:t>
            </w:r>
            <w:r w:rsidR="008C0C33">
              <w:rPr>
                <w:rFonts w:ascii="Times New Roman" w:hAnsi="Times New Roman" w:cs="Times New Roman"/>
              </w:rPr>
              <w:t>project/product</w:t>
            </w:r>
          </w:p>
        </w:tc>
        <w:tc>
          <w:tcPr>
            <w:tcW w:w="5905" w:type="dxa"/>
          </w:tcPr>
          <w:p w14:paraId="33B8D0AB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607C92D7" w14:textId="77777777" w:rsidTr="00A73FCF">
        <w:tc>
          <w:tcPr>
            <w:tcW w:w="3114" w:type="dxa"/>
          </w:tcPr>
          <w:p w14:paraId="6A5464FA" w14:textId="2EB4A999" w:rsidR="00A73FCF" w:rsidRPr="00A754A0" w:rsidRDefault="008C0C33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 of the project/product</w:t>
            </w:r>
          </w:p>
        </w:tc>
        <w:tc>
          <w:tcPr>
            <w:tcW w:w="5905" w:type="dxa"/>
          </w:tcPr>
          <w:p w14:paraId="42B2CD58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45358D09" w14:textId="77777777" w:rsidTr="00A73FCF">
        <w:tc>
          <w:tcPr>
            <w:tcW w:w="3114" w:type="dxa"/>
          </w:tcPr>
          <w:p w14:paraId="261A3532" w14:textId="59EF9C32" w:rsidR="00A73FCF" w:rsidRPr="00A754A0" w:rsidRDefault="008C0C33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Social/Industrial relevance</w:t>
            </w:r>
          </w:p>
        </w:tc>
        <w:tc>
          <w:tcPr>
            <w:tcW w:w="5905" w:type="dxa"/>
          </w:tcPr>
          <w:p w14:paraId="56779901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0F279F84" w14:textId="77777777" w:rsidTr="00A73FCF">
        <w:tc>
          <w:tcPr>
            <w:tcW w:w="3114" w:type="dxa"/>
          </w:tcPr>
          <w:p w14:paraId="32706BA9" w14:textId="28E8F87E" w:rsidR="00A73FCF" w:rsidRPr="00A754A0" w:rsidRDefault="008C0C33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Brief description of the product/project </w:t>
            </w:r>
          </w:p>
        </w:tc>
        <w:tc>
          <w:tcPr>
            <w:tcW w:w="5905" w:type="dxa"/>
          </w:tcPr>
          <w:p w14:paraId="3F63A976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6A6BED57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60A1B163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603C60D5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61DE2704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1DDF009F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D8E6060" w14:textId="3373F467" w:rsidR="00A73FCF" w:rsidRPr="00A754A0" w:rsidRDefault="00A73FCF" w:rsidP="00A73FCF">
      <w:pPr>
        <w:tabs>
          <w:tab w:val="left" w:pos="5235"/>
        </w:tabs>
        <w:rPr>
          <w:rFonts w:ascii="Times New Roman" w:hAnsi="Times New Roman" w:cs="Times New Roman"/>
        </w:rPr>
      </w:pPr>
    </w:p>
    <w:p w14:paraId="6F224414" w14:textId="77777777" w:rsidR="00004D82" w:rsidRDefault="00004D82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15912635" w14:textId="77777777" w:rsidR="00004D82" w:rsidRDefault="00004D82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76A2ACD" w14:textId="77777777" w:rsidR="00004D82" w:rsidRDefault="00004D82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4FD1CC25" w14:textId="77777777" w:rsidR="00004D82" w:rsidRPr="002E4870" w:rsidRDefault="00004D82" w:rsidP="00004D82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</w:rPr>
      </w:pPr>
      <w:r w:rsidRPr="002E4870">
        <w:rPr>
          <w:rFonts w:ascii="Times New Roman" w:hAnsi="Times New Roman" w:cs="Times New Roman"/>
        </w:rPr>
        <w:t>Signature of the Applicant</w:t>
      </w:r>
    </w:p>
    <w:p w14:paraId="3E919942" w14:textId="77777777" w:rsidR="00004D82" w:rsidRPr="002E4870" w:rsidRDefault="00004D82" w:rsidP="00004D82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</w:rPr>
      </w:pPr>
      <w:r w:rsidRPr="002E4870">
        <w:rPr>
          <w:rFonts w:ascii="Times New Roman" w:hAnsi="Times New Roman" w:cs="Times New Roman"/>
        </w:rPr>
        <w:t>Designation:</w:t>
      </w:r>
    </w:p>
    <w:p w14:paraId="6D2C1941" w14:textId="77777777" w:rsidR="00004D82" w:rsidRDefault="00004D82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818B2A8" w14:textId="77777777" w:rsidR="00004D82" w:rsidRDefault="00004D82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E9909D8" w14:textId="7C738DED" w:rsidR="0059471E" w:rsidRPr="00A754A0" w:rsidRDefault="0059471E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A754A0">
        <w:rPr>
          <w:rFonts w:ascii="Times New Roman" w:hAnsi="Times New Roman" w:cs="Times New Roman"/>
          <w:u w:val="single"/>
        </w:rPr>
        <w:t>Guidelines:</w:t>
      </w:r>
    </w:p>
    <w:p w14:paraId="6555B478" w14:textId="0F0034E9" w:rsid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 xml:space="preserve">Interested candidates are required to submit their application through the provided online link. </w:t>
      </w:r>
      <w:r w:rsidR="004B1734" w:rsidRPr="004B1734">
        <w:rPr>
          <w:rFonts w:ascii="Times New Roman" w:hAnsi="Times New Roman" w:cs="Times New Roman"/>
        </w:rPr>
        <w:t>https://docs.google.com/forms/d/e/1FAIpQLSfrGZzluCcaLHfMSkfqaWwqRGsCkVQ8XaA2uST-sPPsu4B-ag/viewform?usp=header</w:t>
      </w:r>
    </w:p>
    <w:p w14:paraId="0A7172BA" w14:textId="2F2BA3B1" w:rsid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 xml:space="preserve">Applications will be </w:t>
      </w:r>
      <w:proofErr w:type="gramStart"/>
      <w:r w:rsidRPr="00A754A0">
        <w:rPr>
          <w:rFonts w:ascii="Times New Roman" w:hAnsi="Times New Roman" w:cs="Times New Roman"/>
        </w:rPr>
        <w:t>reviewed, and</w:t>
      </w:r>
      <w:proofErr w:type="gramEnd"/>
      <w:r w:rsidRPr="00A754A0">
        <w:rPr>
          <w:rFonts w:ascii="Times New Roman" w:hAnsi="Times New Roman" w:cs="Times New Roman"/>
        </w:rPr>
        <w:t xml:space="preserve"> </w:t>
      </w:r>
      <w:r w:rsidR="008C0C33">
        <w:rPr>
          <w:rFonts w:ascii="Times New Roman" w:hAnsi="Times New Roman" w:cs="Times New Roman"/>
        </w:rPr>
        <w:t>based on the merit</w:t>
      </w:r>
      <w:r w:rsidRPr="00A754A0">
        <w:rPr>
          <w:rFonts w:ascii="Times New Roman" w:hAnsi="Times New Roman" w:cs="Times New Roman"/>
        </w:rPr>
        <w:t xml:space="preserve"> will be shortlisted for the next stage.</w:t>
      </w:r>
    </w:p>
    <w:p w14:paraId="6E9F0096" w14:textId="11E610C9" w:rsidR="00A754A0" w:rsidRP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 xml:space="preserve">Shortlisted candidates will be required to present their </w:t>
      </w:r>
      <w:r w:rsidR="008C0C33">
        <w:rPr>
          <w:rFonts w:ascii="Times New Roman" w:hAnsi="Times New Roman" w:cs="Times New Roman"/>
        </w:rPr>
        <w:t>project/product</w:t>
      </w:r>
      <w:r w:rsidRPr="00A754A0">
        <w:rPr>
          <w:rFonts w:ascii="Times New Roman" w:hAnsi="Times New Roman" w:cs="Times New Roman"/>
        </w:rPr>
        <w:t xml:space="preserve"> in front of an expert panel.</w:t>
      </w:r>
    </w:p>
    <w:p w14:paraId="1062D17C" w14:textId="77777777" w:rsidR="0059471E" w:rsidRPr="00A73FCF" w:rsidRDefault="0059471E" w:rsidP="00A754A0">
      <w:pPr>
        <w:tabs>
          <w:tab w:val="left" w:pos="5235"/>
        </w:tabs>
        <w:spacing w:before="60" w:after="60" w:line="240" w:lineRule="auto"/>
      </w:pPr>
    </w:p>
    <w:sectPr w:rsidR="0059471E" w:rsidRPr="00A73FCF" w:rsidSect="00B01FA7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type w:val="continuous"/>
      <w:pgSz w:w="11909" w:h="16834" w:code="9"/>
      <w:pgMar w:top="2160" w:right="1440" w:bottom="993" w:left="1440" w:header="360" w:footer="2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8169" w14:textId="77777777" w:rsidR="00DF5CD9" w:rsidRDefault="00DF5CD9" w:rsidP="006E642D">
      <w:r>
        <w:separator/>
      </w:r>
    </w:p>
  </w:endnote>
  <w:endnote w:type="continuationSeparator" w:id="0">
    <w:p w14:paraId="7642C93F" w14:textId="77777777" w:rsidR="00DF5CD9" w:rsidRDefault="00DF5CD9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F609" w14:textId="77777777" w:rsidR="00F608E2" w:rsidRPr="004006E9" w:rsidRDefault="00AC2214" w:rsidP="000F2DBA">
    <w:pPr>
      <w:spacing w:after="0"/>
      <w:jc w:val="center"/>
      <w:rPr>
        <w:rFonts w:cs="Mangal"/>
        <w:b/>
        <w:bCs/>
        <w:sz w:val="16"/>
        <w:szCs w:val="16"/>
        <w:lang w:val="en-IN" w:bidi="hi-IN"/>
      </w:rPr>
    </w:pPr>
    <w:r w:rsidRPr="004006E9">
      <w:rPr>
        <w:b/>
        <w:bCs/>
        <w:noProof/>
        <w:sz w:val="16"/>
        <w:szCs w:val="16"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EC0E7" wp14:editId="6F6B5008">
              <wp:simplePos x="0" y="0"/>
              <wp:positionH relativeFrom="column">
                <wp:posOffset>0</wp:posOffset>
              </wp:positionH>
              <wp:positionV relativeFrom="paragraph">
                <wp:posOffset>-44450</wp:posOffset>
              </wp:positionV>
              <wp:extent cx="5895975" cy="635"/>
              <wp:effectExtent l="0" t="0" r="9525" b="37465"/>
              <wp:wrapNone/>
              <wp:docPr id="3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C91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-3.5pt;width:46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" strokecolor="#17365d"/>
          </w:pict>
        </mc:Fallback>
      </mc:AlternateContent>
    </w:r>
    <w:proofErr w:type="spellStart"/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सैत्सोपेन</w:t>
    </w:r>
    <w:proofErr w:type="spellEnd"/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proofErr w:type="spellStart"/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सोहरा</w:t>
    </w:r>
    <w:proofErr w:type="spellEnd"/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, </w:t>
    </w:r>
    <w:proofErr w:type="spellStart"/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पूर्वी</w:t>
    </w:r>
    <w:proofErr w:type="spellEnd"/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proofErr w:type="spellStart"/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खासी</w:t>
    </w:r>
    <w:proofErr w:type="spellEnd"/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proofErr w:type="spellStart"/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हिल्स</w:t>
    </w:r>
    <w:proofErr w:type="spellEnd"/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, </w:t>
    </w:r>
    <w:proofErr w:type="spellStart"/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मेघालय</w:t>
    </w:r>
    <w:proofErr w:type="spellEnd"/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, </w:t>
    </w:r>
    <w:proofErr w:type="spellStart"/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भारत</w:t>
    </w:r>
    <w:proofErr w:type="spellEnd"/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- 793108</w:t>
    </w:r>
  </w:p>
  <w:p w14:paraId="4F109F32" w14:textId="77777777" w:rsidR="004006E9" w:rsidRPr="004006E9" w:rsidRDefault="004006E9" w:rsidP="00DC51BB">
    <w:pPr>
      <w:spacing w:after="0"/>
      <w:jc w:val="center"/>
      <w:rPr>
        <w:rFonts w:ascii="Arial" w:hAnsi="Arial" w:cs="Arial"/>
        <w:b/>
        <w:bCs/>
        <w:sz w:val="16"/>
        <w:szCs w:val="16"/>
      </w:rPr>
    </w:pPr>
    <w:proofErr w:type="spellStart"/>
    <w:r w:rsidRPr="004006E9">
      <w:rPr>
        <w:rFonts w:ascii="Arial" w:hAnsi="Arial" w:cs="Arial"/>
        <w:b/>
        <w:bCs/>
        <w:sz w:val="16"/>
        <w:szCs w:val="16"/>
      </w:rPr>
      <w:t>Saitsohpen</w:t>
    </w:r>
    <w:proofErr w:type="spellEnd"/>
    <w:r w:rsidRPr="004006E9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4006E9">
      <w:rPr>
        <w:rFonts w:ascii="Arial" w:hAnsi="Arial" w:cs="Arial"/>
        <w:b/>
        <w:bCs/>
        <w:sz w:val="16"/>
        <w:szCs w:val="16"/>
      </w:rPr>
      <w:t>Sohra</w:t>
    </w:r>
    <w:proofErr w:type="spellEnd"/>
    <w:r w:rsidRPr="004006E9">
      <w:rPr>
        <w:rFonts w:ascii="Arial" w:hAnsi="Arial" w:cs="Arial"/>
        <w:b/>
        <w:bCs/>
        <w:sz w:val="16"/>
        <w:szCs w:val="16"/>
      </w:rPr>
      <w:t xml:space="preserve">, East Khasi Hills, Meghalaya, India – </w:t>
    </w:r>
    <w:r w:rsidRPr="004006E9">
      <w:rPr>
        <w:rFonts w:ascii="Mangal" w:hAnsi="Mangal" w:cs="Mangal"/>
        <w:b/>
        <w:bCs/>
        <w:sz w:val="16"/>
        <w:szCs w:val="16"/>
        <w:lang w:bidi="hi-IN"/>
      </w:rPr>
      <w:t>793108</w:t>
    </w:r>
  </w:p>
  <w:p w14:paraId="4BB8189B" w14:textId="77777777" w:rsidR="00636346" w:rsidRPr="004006E9" w:rsidRDefault="00F608E2" w:rsidP="00F608E2">
    <w:pPr>
      <w:spacing w:after="20"/>
      <w:jc w:val="center"/>
      <w:rPr>
        <w:rFonts w:ascii="Arial" w:hAnsi="Arial" w:cs="Arial"/>
        <w:b/>
        <w:bCs/>
        <w:sz w:val="16"/>
        <w:szCs w:val="16"/>
      </w:rPr>
    </w:pPr>
    <w:r w:rsidRPr="004006E9">
      <w:rPr>
        <w:rFonts w:ascii="Mangal" w:hAnsi="Mangal" w:cs="Mangal" w:hint="cs"/>
        <w:b/>
        <w:bCs/>
        <w:sz w:val="16"/>
        <w:szCs w:val="16"/>
        <w:cs/>
        <w:lang w:bidi="hi-IN"/>
      </w:rPr>
      <w:t>वैबसाइट/</w:t>
    </w:r>
    <w:r w:rsidR="00636346" w:rsidRPr="004006E9">
      <w:rPr>
        <w:rFonts w:ascii="Arial" w:hAnsi="Arial" w:cs="Arial"/>
        <w:b/>
        <w:bCs/>
        <w:sz w:val="16"/>
        <w:szCs w:val="16"/>
      </w:rPr>
      <w:t>Website: www.nitm.ac.in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62A3" w14:textId="77777777" w:rsidR="00DF5CD9" w:rsidRDefault="00DF5CD9" w:rsidP="006E642D">
      <w:r>
        <w:separator/>
      </w:r>
    </w:p>
  </w:footnote>
  <w:footnote w:type="continuationSeparator" w:id="0">
    <w:p w14:paraId="2F56F03D" w14:textId="77777777" w:rsidR="00DF5CD9" w:rsidRDefault="00DF5CD9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EA67" w14:textId="77777777" w:rsidR="006F5E13" w:rsidRPr="00F870DD" w:rsidRDefault="0068395D" w:rsidP="000F2DBA">
    <w:pPr>
      <w:spacing w:after="0"/>
      <w:ind w:left="1872"/>
      <w:jc w:val="center"/>
      <w:rPr>
        <w:rFonts w:ascii="Arial" w:hAnsi="Arial"/>
        <w:b/>
        <w:sz w:val="28"/>
      </w:rPr>
    </w:pPr>
    <w:r>
      <w:rPr>
        <w:rFonts w:ascii="Arial" w:hAnsi="Arial"/>
        <w:b/>
        <w:noProof/>
        <w:sz w:val="24"/>
        <w:szCs w:val="24"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0F792" wp14:editId="7BA6A335">
              <wp:simplePos x="0" y="0"/>
              <wp:positionH relativeFrom="column">
                <wp:posOffset>-85725</wp:posOffset>
              </wp:positionH>
              <wp:positionV relativeFrom="paragraph">
                <wp:posOffset>33020</wp:posOffset>
              </wp:positionV>
              <wp:extent cx="1045845" cy="986155"/>
              <wp:effectExtent l="9525" t="13970" r="11430" b="952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A3553" w14:textId="77777777" w:rsidR="006F5E13" w:rsidRDefault="006F5E13" w:rsidP="006F5E13">
                          <w:pPr>
                            <w:ind w:left="-90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  <w:lang w:val="en-IN" w:eastAsia="en-IN" w:bidi="ar-SA"/>
                            </w:rPr>
                            <w:drawing>
                              <wp:inline distT="0" distB="0" distL="0" distR="0" wp14:anchorId="4A09270D" wp14:editId="5C2BFC35">
                                <wp:extent cx="912782" cy="859536"/>
                                <wp:effectExtent l="0" t="0" r="1905" b="0"/>
                                <wp:docPr id="6" name="Picture 6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0C72B6" w14:textId="77777777" w:rsidR="006F5E13" w:rsidRDefault="006F5E13" w:rsidP="006F5E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0F7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.75pt;margin-top:2.6pt;width:82.3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" strokecolor="white">
              <v:textbox>
                <w:txbxContent>
                  <w:p w14:paraId="02EA3553" w14:textId="77777777" w:rsidR="006F5E13" w:rsidRDefault="006F5E13" w:rsidP="006F5E13">
                    <w:pPr>
                      <w:ind w:left="-90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  <w:lang w:val="en-IN" w:eastAsia="en-IN" w:bidi="ar-SA"/>
                      </w:rPr>
                      <w:drawing>
                        <wp:inline distT="0" distB="0" distL="0" distR="0" wp14:anchorId="4A09270D" wp14:editId="5C2BFC35">
                          <wp:extent cx="912782" cy="859536"/>
                          <wp:effectExtent l="0" t="0" r="1905" b="0"/>
                          <wp:docPr id="6" name="Picture 6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0C72B6" w14:textId="77777777" w:rsidR="006F5E13" w:rsidRDefault="006F5E13" w:rsidP="006F5E13"/>
                </w:txbxContent>
              </v:textbox>
            </v:shape>
          </w:pict>
        </mc:Fallback>
      </mc:AlternateContent>
    </w:r>
    <w:r w:rsidR="005D142A" w:rsidRPr="002E7FEA">
      <w:rPr>
        <w:rFonts w:ascii="Mangal" w:hAnsi="Mangal" w:cs="Mangal"/>
        <w:noProof/>
        <w:sz w:val="36"/>
        <w:szCs w:val="36"/>
        <w:lang w:val="en-IN" w:eastAsia="en-IN" w:bidi="ar-SA"/>
      </w:rPr>
      <w:drawing>
        <wp:inline distT="0" distB="0" distL="0" distR="0" wp14:anchorId="42D01C2B" wp14:editId="44D57776">
          <wp:extent cx="2886075" cy="249142"/>
          <wp:effectExtent l="19050" t="0" r="0" b="0"/>
          <wp:docPr id="4" name="Picture 1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3C5CCA" w14:textId="77777777" w:rsidR="006F5E13" w:rsidRDefault="006F5E13" w:rsidP="000F2DBA">
    <w:pPr>
      <w:spacing w:after="0"/>
      <w:ind w:left="1872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7DC09662" w14:textId="77777777" w:rsidR="00F608E2" w:rsidRPr="00F608E2" w:rsidRDefault="00F608E2" w:rsidP="000F2DBA">
    <w:pPr>
      <w:spacing w:after="0"/>
      <w:ind w:left="1872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6056281C" w14:textId="77777777" w:rsidR="00DD1A63" w:rsidRDefault="00464400" w:rsidP="000F2DBA">
    <w:pPr>
      <w:spacing w:after="0"/>
      <w:ind w:left="1872"/>
      <w:jc w:val="center"/>
      <w:rPr>
        <w:rFonts w:asciiTheme="majorHAnsi" w:hAnsiTheme="majorHAnsi"/>
      </w:rPr>
    </w:pPr>
    <w:r w:rsidRPr="0084513B">
      <w:rPr>
        <w:rFonts w:ascii="Arial" w:hAnsi="Arial"/>
        <w:b/>
        <w:sz w:val="15"/>
        <w:szCs w:val="15"/>
      </w:rPr>
      <w:t xml:space="preserve">An Institute of National Importance under </w:t>
    </w:r>
    <w:r w:rsidR="007140BE" w:rsidRPr="0084513B">
      <w:rPr>
        <w:rFonts w:ascii="Arial" w:hAnsi="Arial"/>
        <w:b/>
        <w:sz w:val="15"/>
        <w:szCs w:val="15"/>
      </w:rPr>
      <w:t>Ministry of Education</w:t>
    </w:r>
    <w:r w:rsidR="0084513B" w:rsidRPr="0084513B">
      <w:rPr>
        <w:rFonts w:ascii="Arial" w:hAnsi="Arial"/>
        <w:b/>
        <w:sz w:val="15"/>
        <w:szCs w:val="15"/>
      </w:rPr>
      <w:t xml:space="preserve"> (Shiksha </w:t>
    </w:r>
    <w:proofErr w:type="spellStart"/>
    <w:r w:rsidR="0084513B" w:rsidRPr="0084513B">
      <w:rPr>
        <w:rFonts w:ascii="Arial" w:hAnsi="Arial"/>
        <w:b/>
        <w:sz w:val="15"/>
        <w:szCs w:val="15"/>
      </w:rPr>
      <w:t>Mantralaya</w:t>
    </w:r>
    <w:proofErr w:type="spellEnd"/>
    <w:r w:rsidR="0084513B" w:rsidRPr="0084513B">
      <w:rPr>
        <w:rFonts w:ascii="Arial" w:hAnsi="Arial"/>
        <w:b/>
        <w:sz w:val="15"/>
        <w:szCs w:val="15"/>
      </w:rPr>
      <w:t>)</w:t>
    </w:r>
    <w:r w:rsidR="007140BE" w:rsidRPr="0084513B">
      <w:rPr>
        <w:rFonts w:ascii="Arial" w:hAnsi="Arial"/>
        <w:b/>
        <w:sz w:val="15"/>
        <w:szCs w:val="15"/>
      </w:rPr>
      <w:t>, Govt. of India</w:t>
    </w:r>
    <w:r w:rsidR="00DD1A63">
      <w:rPr>
        <w:rFonts w:asciiTheme="majorHAnsi" w:hAnsiTheme="majorHAnsi"/>
      </w:rPr>
      <w:t xml:space="preserve"> </w:t>
    </w:r>
  </w:p>
  <w:p w14:paraId="644D9369" w14:textId="77777777" w:rsidR="005F06CB" w:rsidRDefault="005F06CB" w:rsidP="005F06CB">
    <w:pPr>
      <w:spacing w:after="0"/>
      <w:rPr>
        <w:rFonts w:asciiTheme="majorHAnsi" w:hAnsiTheme="majorHAnsi"/>
        <w:b/>
      </w:rPr>
    </w:pPr>
  </w:p>
  <w:p w14:paraId="0F1D09CD" w14:textId="77777777" w:rsidR="0064200B" w:rsidRPr="005F06CB" w:rsidRDefault="0064200B" w:rsidP="005F06CB">
    <w:pPr>
      <w:spacing w:after="0"/>
      <w:rPr>
        <w:rFonts w:asciiTheme="majorHAnsi" w:hAnsiTheme="majorHAnsi"/>
        <w:b/>
      </w:rPr>
    </w:pPr>
    <w:r>
      <w:rPr>
        <w:noProof/>
        <w:sz w:val="14"/>
        <w:lang w:val="en-IN" w:eastAsia="en-I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4BB8A" wp14:editId="69AB7685">
              <wp:simplePos x="0" y="0"/>
              <wp:positionH relativeFrom="column">
                <wp:posOffset>-85725</wp:posOffset>
              </wp:positionH>
              <wp:positionV relativeFrom="paragraph">
                <wp:posOffset>203835</wp:posOffset>
              </wp:positionV>
              <wp:extent cx="5895975" cy="635"/>
              <wp:effectExtent l="0" t="0" r="9525" b="3746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9E9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.75pt;margin-top:16.05pt;width:464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" strokecolor="#17365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C68A47A0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1">
    <w:nsid w:val="070F67C4"/>
    <w:multiLevelType w:val="hybridMultilevel"/>
    <w:tmpl w:val="40426E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68"/>
    <w:multiLevelType w:val="multilevel"/>
    <w:tmpl w:val="6320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20CA2ED2"/>
    <w:multiLevelType w:val="multilevel"/>
    <w:tmpl w:val="A2365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bCs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1">
    <w:nsid w:val="47066EF6"/>
    <w:multiLevelType w:val="hybridMultilevel"/>
    <w:tmpl w:val="4D7E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9759C"/>
    <w:multiLevelType w:val="hybridMultilevel"/>
    <w:tmpl w:val="88A0E4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3EA4"/>
    <w:multiLevelType w:val="hybridMultilevel"/>
    <w:tmpl w:val="C64E1A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93B88"/>
    <w:multiLevelType w:val="hybridMultilevel"/>
    <w:tmpl w:val="FC6E9AB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862B4"/>
    <w:multiLevelType w:val="hybridMultilevel"/>
    <w:tmpl w:val="D75462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2448">
    <w:abstractNumId w:val="0"/>
  </w:num>
  <w:num w:numId="2" w16cid:durableId="862282295">
    <w:abstractNumId w:val="3"/>
  </w:num>
  <w:num w:numId="3" w16cid:durableId="874924532">
    <w:abstractNumId w:val="1"/>
  </w:num>
  <w:num w:numId="4" w16cid:durableId="642200951">
    <w:abstractNumId w:val="4"/>
  </w:num>
  <w:num w:numId="5" w16cid:durableId="1845824305">
    <w:abstractNumId w:val="2"/>
  </w:num>
  <w:num w:numId="6" w16cid:durableId="579294775">
    <w:abstractNumId w:val="6"/>
  </w:num>
  <w:num w:numId="7" w16cid:durableId="1569419493">
    <w:abstractNumId w:val="5"/>
  </w:num>
  <w:num w:numId="8" w16cid:durableId="720715869">
    <w:abstractNumId w:val="8"/>
  </w:num>
  <w:num w:numId="9" w16cid:durableId="67275934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xNDMxMgIiI2NTMyUdpeDU4uLM/DyQAuNaAPiYTp0sAAAA"/>
  </w:docVars>
  <w:rsids>
    <w:rsidRoot w:val="0064200B"/>
    <w:rsid w:val="00002D53"/>
    <w:rsid w:val="000049F8"/>
    <w:rsid w:val="00004D82"/>
    <w:rsid w:val="00010C4A"/>
    <w:rsid w:val="0001461F"/>
    <w:rsid w:val="000159D0"/>
    <w:rsid w:val="00015BF0"/>
    <w:rsid w:val="0002048D"/>
    <w:rsid w:val="00021A89"/>
    <w:rsid w:val="00022D39"/>
    <w:rsid w:val="00022E7E"/>
    <w:rsid w:val="00024C43"/>
    <w:rsid w:val="000279C6"/>
    <w:rsid w:val="00030CF1"/>
    <w:rsid w:val="00032739"/>
    <w:rsid w:val="00032F8B"/>
    <w:rsid w:val="00033273"/>
    <w:rsid w:val="00037349"/>
    <w:rsid w:val="00037BBC"/>
    <w:rsid w:val="00040FF1"/>
    <w:rsid w:val="000443AE"/>
    <w:rsid w:val="00044EEF"/>
    <w:rsid w:val="000501A0"/>
    <w:rsid w:val="00050C79"/>
    <w:rsid w:val="000530D4"/>
    <w:rsid w:val="000533CC"/>
    <w:rsid w:val="00054244"/>
    <w:rsid w:val="00054A76"/>
    <w:rsid w:val="00062150"/>
    <w:rsid w:val="00062157"/>
    <w:rsid w:val="0006551E"/>
    <w:rsid w:val="00066DE4"/>
    <w:rsid w:val="000815A2"/>
    <w:rsid w:val="00082F95"/>
    <w:rsid w:val="000853D5"/>
    <w:rsid w:val="000857F8"/>
    <w:rsid w:val="000900CE"/>
    <w:rsid w:val="00091366"/>
    <w:rsid w:val="000917DE"/>
    <w:rsid w:val="0009549B"/>
    <w:rsid w:val="00095C0F"/>
    <w:rsid w:val="000A09DC"/>
    <w:rsid w:val="000A3A7D"/>
    <w:rsid w:val="000A6935"/>
    <w:rsid w:val="000A6AEB"/>
    <w:rsid w:val="000A6E29"/>
    <w:rsid w:val="000A73F3"/>
    <w:rsid w:val="000B2C4D"/>
    <w:rsid w:val="000B2D40"/>
    <w:rsid w:val="000B3B5F"/>
    <w:rsid w:val="000C3AF3"/>
    <w:rsid w:val="000D1C81"/>
    <w:rsid w:val="000D3699"/>
    <w:rsid w:val="000D5663"/>
    <w:rsid w:val="000D5E30"/>
    <w:rsid w:val="000D66D2"/>
    <w:rsid w:val="000D728D"/>
    <w:rsid w:val="000E3520"/>
    <w:rsid w:val="000E46DF"/>
    <w:rsid w:val="000F205B"/>
    <w:rsid w:val="000F2DBA"/>
    <w:rsid w:val="000F3212"/>
    <w:rsid w:val="00104390"/>
    <w:rsid w:val="001043DD"/>
    <w:rsid w:val="00110230"/>
    <w:rsid w:val="00111EAD"/>
    <w:rsid w:val="00114AE3"/>
    <w:rsid w:val="001158A6"/>
    <w:rsid w:val="001211B4"/>
    <w:rsid w:val="0012580D"/>
    <w:rsid w:val="0012592C"/>
    <w:rsid w:val="001305D1"/>
    <w:rsid w:val="00134A6E"/>
    <w:rsid w:val="001356C2"/>
    <w:rsid w:val="001369C6"/>
    <w:rsid w:val="0014028C"/>
    <w:rsid w:val="00141765"/>
    <w:rsid w:val="0014549D"/>
    <w:rsid w:val="00151D8E"/>
    <w:rsid w:val="001526B9"/>
    <w:rsid w:val="00153900"/>
    <w:rsid w:val="0015522B"/>
    <w:rsid w:val="001554AB"/>
    <w:rsid w:val="00155F1B"/>
    <w:rsid w:val="00157E35"/>
    <w:rsid w:val="00164D3C"/>
    <w:rsid w:val="00165700"/>
    <w:rsid w:val="00165E6A"/>
    <w:rsid w:val="001715BE"/>
    <w:rsid w:val="0017217D"/>
    <w:rsid w:val="001721C2"/>
    <w:rsid w:val="00173D5C"/>
    <w:rsid w:val="00176DE4"/>
    <w:rsid w:val="001779F5"/>
    <w:rsid w:val="00181CAC"/>
    <w:rsid w:val="00183E4C"/>
    <w:rsid w:val="00185EF2"/>
    <w:rsid w:val="00187DA4"/>
    <w:rsid w:val="0019398C"/>
    <w:rsid w:val="0019773A"/>
    <w:rsid w:val="001A20F4"/>
    <w:rsid w:val="001A609B"/>
    <w:rsid w:val="001A6DA5"/>
    <w:rsid w:val="001A7A86"/>
    <w:rsid w:val="001B07FB"/>
    <w:rsid w:val="001B0E61"/>
    <w:rsid w:val="001B1D40"/>
    <w:rsid w:val="001B2709"/>
    <w:rsid w:val="001B3476"/>
    <w:rsid w:val="001B649A"/>
    <w:rsid w:val="001C47F0"/>
    <w:rsid w:val="001C482C"/>
    <w:rsid w:val="001C7C64"/>
    <w:rsid w:val="001D3910"/>
    <w:rsid w:val="001D3B30"/>
    <w:rsid w:val="001D5624"/>
    <w:rsid w:val="001D5C95"/>
    <w:rsid w:val="001D6DB9"/>
    <w:rsid w:val="001E0CE9"/>
    <w:rsid w:val="001E33D2"/>
    <w:rsid w:val="001E3CE7"/>
    <w:rsid w:val="001F1CF2"/>
    <w:rsid w:val="001F27D5"/>
    <w:rsid w:val="001F31B8"/>
    <w:rsid w:val="001F40EB"/>
    <w:rsid w:val="001F4E96"/>
    <w:rsid w:val="001F560A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26C2"/>
    <w:rsid w:val="00223495"/>
    <w:rsid w:val="0022421C"/>
    <w:rsid w:val="00230354"/>
    <w:rsid w:val="002328A6"/>
    <w:rsid w:val="002342E6"/>
    <w:rsid w:val="00234737"/>
    <w:rsid w:val="00235818"/>
    <w:rsid w:val="002372E0"/>
    <w:rsid w:val="00242057"/>
    <w:rsid w:val="00243FCF"/>
    <w:rsid w:val="0025792F"/>
    <w:rsid w:val="002612E1"/>
    <w:rsid w:val="00264915"/>
    <w:rsid w:val="0027689D"/>
    <w:rsid w:val="00282A65"/>
    <w:rsid w:val="002856A0"/>
    <w:rsid w:val="00285F69"/>
    <w:rsid w:val="002952EB"/>
    <w:rsid w:val="002967B6"/>
    <w:rsid w:val="002A10F3"/>
    <w:rsid w:val="002A2367"/>
    <w:rsid w:val="002A482B"/>
    <w:rsid w:val="002A58B7"/>
    <w:rsid w:val="002A60F6"/>
    <w:rsid w:val="002B04CB"/>
    <w:rsid w:val="002B0E22"/>
    <w:rsid w:val="002B1527"/>
    <w:rsid w:val="002B4FDD"/>
    <w:rsid w:val="002C148A"/>
    <w:rsid w:val="002C530F"/>
    <w:rsid w:val="002C548C"/>
    <w:rsid w:val="002D04DF"/>
    <w:rsid w:val="002D175B"/>
    <w:rsid w:val="002D6D57"/>
    <w:rsid w:val="002D7379"/>
    <w:rsid w:val="002E35B5"/>
    <w:rsid w:val="002E4A9E"/>
    <w:rsid w:val="002E7084"/>
    <w:rsid w:val="002E7532"/>
    <w:rsid w:val="002E7FEA"/>
    <w:rsid w:val="002F1596"/>
    <w:rsid w:val="002F2E73"/>
    <w:rsid w:val="003017A6"/>
    <w:rsid w:val="00304712"/>
    <w:rsid w:val="00306CEF"/>
    <w:rsid w:val="003075F3"/>
    <w:rsid w:val="00307DAD"/>
    <w:rsid w:val="00310113"/>
    <w:rsid w:val="00312E79"/>
    <w:rsid w:val="00313FFB"/>
    <w:rsid w:val="00315BD2"/>
    <w:rsid w:val="00322A4B"/>
    <w:rsid w:val="00324D3C"/>
    <w:rsid w:val="003347C3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38D8"/>
    <w:rsid w:val="00385B64"/>
    <w:rsid w:val="003911E9"/>
    <w:rsid w:val="00392207"/>
    <w:rsid w:val="003962A6"/>
    <w:rsid w:val="0039738F"/>
    <w:rsid w:val="003A008B"/>
    <w:rsid w:val="003A019B"/>
    <w:rsid w:val="003B1C83"/>
    <w:rsid w:val="003B51F4"/>
    <w:rsid w:val="003C2B09"/>
    <w:rsid w:val="003C49E9"/>
    <w:rsid w:val="003C545C"/>
    <w:rsid w:val="003C7930"/>
    <w:rsid w:val="003D15DF"/>
    <w:rsid w:val="003D4C1D"/>
    <w:rsid w:val="003D75F8"/>
    <w:rsid w:val="003E5D8C"/>
    <w:rsid w:val="003F0247"/>
    <w:rsid w:val="003F0A56"/>
    <w:rsid w:val="003F0BE9"/>
    <w:rsid w:val="003F3959"/>
    <w:rsid w:val="003F4DC1"/>
    <w:rsid w:val="003F6108"/>
    <w:rsid w:val="003F720F"/>
    <w:rsid w:val="003F728E"/>
    <w:rsid w:val="004006E9"/>
    <w:rsid w:val="004016F1"/>
    <w:rsid w:val="0040328C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9B9"/>
    <w:rsid w:val="00431D3C"/>
    <w:rsid w:val="00431F26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2323"/>
    <w:rsid w:val="00463134"/>
    <w:rsid w:val="00464400"/>
    <w:rsid w:val="00466675"/>
    <w:rsid w:val="00467F40"/>
    <w:rsid w:val="00471895"/>
    <w:rsid w:val="004743C9"/>
    <w:rsid w:val="00476586"/>
    <w:rsid w:val="00491EB0"/>
    <w:rsid w:val="0049358D"/>
    <w:rsid w:val="00496181"/>
    <w:rsid w:val="00497AED"/>
    <w:rsid w:val="004A0B6F"/>
    <w:rsid w:val="004A2FC5"/>
    <w:rsid w:val="004A34D3"/>
    <w:rsid w:val="004A3793"/>
    <w:rsid w:val="004A3F14"/>
    <w:rsid w:val="004A76D6"/>
    <w:rsid w:val="004B1734"/>
    <w:rsid w:val="004B25A6"/>
    <w:rsid w:val="004B2B97"/>
    <w:rsid w:val="004B5319"/>
    <w:rsid w:val="004B66EC"/>
    <w:rsid w:val="004B7585"/>
    <w:rsid w:val="004C1C57"/>
    <w:rsid w:val="004C52F0"/>
    <w:rsid w:val="004E1290"/>
    <w:rsid w:val="004E233B"/>
    <w:rsid w:val="004E534D"/>
    <w:rsid w:val="004E59F4"/>
    <w:rsid w:val="004F0147"/>
    <w:rsid w:val="0050115F"/>
    <w:rsid w:val="00501632"/>
    <w:rsid w:val="00502EC2"/>
    <w:rsid w:val="00503783"/>
    <w:rsid w:val="00504207"/>
    <w:rsid w:val="00507ED2"/>
    <w:rsid w:val="00512BA1"/>
    <w:rsid w:val="0051303E"/>
    <w:rsid w:val="00513B7D"/>
    <w:rsid w:val="005146DF"/>
    <w:rsid w:val="00514C9C"/>
    <w:rsid w:val="0051785C"/>
    <w:rsid w:val="005237BF"/>
    <w:rsid w:val="00525B0E"/>
    <w:rsid w:val="00527142"/>
    <w:rsid w:val="005271A8"/>
    <w:rsid w:val="00527E88"/>
    <w:rsid w:val="00530277"/>
    <w:rsid w:val="005308F8"/>
    <w:rsid w:val="00532592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57510"/>
    <w:rsid w:val="005623A2"/>
    <w:rsid w:val="0056245B"/>
    <w:rsid w:val="005645FB"/>
    <w:rsid w:val="00574648"/>
    <w:rsid w:val="00577964"/>
    <w:rsid w:val="00581F41"/>
    <w:rsid w:val="00582791"/>
    <w:rsid w:val="00593689"/>
    <w:rsid w:val="00594450"/>
    <w:rsid w:val="0059471E"/>
    <w:rsid w:val="00595D18"/>
    <w:rsid w:val="005973B5"/>
    <w:rsid w:val="00597B92"/>
    <w:rsid w:val="005A059A"/>
    <w:rsid w:val="005A2380"/>
    <w:rsid w:val="005A46BE"/>
    <w:rsid w:val="005A769B"/>
    <w:rsid w:val="005B02DE"/>
    <w:rsid w:val="005B18F6"/>
    <w:rsid w:val="005B3C58"/>
    <w:rsid w:val="005C0868"/>
    <w:rsid w:val="005C0FBF"/>
    <w:rsid w:val="005C1745"/>
    <w:rsid w:val="005C204F"/>
    <w:rsid w:val="005D142A"/>
    <w:rsid w:val="005D41D2"/>
    <w:rsid w:val="005D44FA"/>
    <w:rsid w:val="005D6105"/>
    <w:rsid w:val="005D666A"/>
    <w:rsid w:val="005F06CB"/>
    <w:rsid w:val="005F672C"/>
    <w:rsid w:val="005F682C"/>
    <w:rsid w:val="005F7183"/>
    <w:rsid w:val="005F7D57"/>
    <w:rsid w:val="0060314D"/>
    <w:rsid w:val="00604964"/>
    <w:rsid w:val="00607CF8"/>
    <w:rsid w:val="0061409D"/>
    <w:rsid w:val="00615C6F"/>
    <w:rsid w:val="006160B4"/>
    <w:rsid w:val="0062020B"/>
    <w:rsid w:val="006204B2"/>
    <w:rsid w:val="00621FF5"/>
    <w:rsid w:val="006306C1"/>
    <w:rsid w:val="006313F5"/>
    <w:rsid w:val="00631628"/>
    <w:rsid w:val="006335CF"/>
    <w:rsid w:val="006343F5"/>
    <w:rsid w:val="00636346"/>
    <w:rsid w:val="00636608"/>
    <w:rsid w:val="00637324"/>
    <w:rsid w:val="00637EE5"/>
    <w:rsid w:val="0064200B"/>
    <w:rsid w:val="00642A17"/>
    <w:rsid w:val="006438C9"/>
    <w:rsid w:val="00643CFE"/>
    <w:rsid w:val="00644799"/>
    <w:rsid w:val="0064576D"/>
    <w:rsid w:val="00645F6F"/>
    <w:rsid w:val="00652E4F"/>
    <w:rsid w:val="00660048"/>
    <w:rsid w:val="00660EB8"/>
    <w:rsid w:val="006640B2"/>
    <w:rsid w:val="00664901"/>
    <w:rsid w:val="00664B7B"/>
    <w:rsid w:val="00672793"/>
    <w:rsid w:val="00674ED7"/>
    <w:rsid w:val="0067581C"/>
    <w:rsid w:val="0067741B"/>
    <w:rsid w:val="006779D7"/>
    <w:rsid w:val="00681C1F"/>
    <w:rsid w:val="00682C7E"/>
    <w:rsid w:val="0068395D"/>
    <w:rsid w:val="00683AA8"/>
    <w:rsid w:val="00692683"/>
    <w:rsid w:val="00696415"/>
    <w:rsid w:val="00697808"/>
    <w:rsid w:val="006A095E"/>
    <w:rsid w:val="006A1C77"/>
    <w:rsid w:val="006A376C"/>
    <w:rsid w:val="006A74DE"/>
    <w:rsid w:val="006B0A10"/>
    <w:rsid w:val="006B0A35"/>
    <w:rsid w:val="006B0BB1"/>
    <w:rsid w:val="006C172D"/>
    <w:rsid w:val="006D09C5"/>
    <w:rsid w:val="006D0ED9"/>
    <w:rsid w:val="006D3386"/>
    <w:rsid w:val="006E0D75"/>
    <w:rsid w:val="006E44D3"/>
    <w:rsid w:val="006E44FF"/>
    <w:rsid w:val="006E642D"/>
    <w:rsid w:val="006E7A86"/>
    <w:rsid w:val="006F041C"/>
    <w:rsid w:val="006F3472"/>
    <w:rsid w:val="006F348F"/>
    <w:rsid w:val="006F39A1"/>
    <w:rsid w:val="006F47C2"/>
    <w:rsid w:val="006F5E13"/>
    <w:rsid w:val="00703B4B"/>
    <w:rsid w:val="00706C57"/>
    <w:rsid w:val="00707CA3"/>
    <w:rsid w:val="00711979"/>
    <w:rsid w:val="00713038"/>
    <w:rsid w:val="007140BE"/>
    <w:rsid w:val="00715033"/>
    <w:rsid w:val="00715D24"/>
    <w:rsid w:val="00716145"/>
    <w:rsid w:val="007200B8"/>
    <w:rsid w:val="00723DD5"/>
    <w:rsid w:val="007244DD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B1F"/>
    <w:rsid w:val="007566C6"/>
    <w:rsid w:val="007612A4"/>
    <w:rsid w:val="00764BE8"/>
    <w:rsid w:val="00765865"/>
    <w:rsid w:val="00767A67"/>
    <w:rsid w:val="007705C6"/>
    <w:rsid w:val="0077675B"/>
    <w:rsid w:val="007767A1"/>
    <w:rsid w:val="00780963"/>
    <w:rsid w:val="00784024"/>
    <w:rsid w:val="007924F9"/>
    <w:rsid w:val="00793CBE"/>
    <w:rsid w:val="007A4024"/>
    <w:rsid w:val="007B0142"/>
    <w:rsid w:val="007B0529"/>
    <w:rsid w:val="007B1638"/>
    <w:rsid w:val="007B26D0"/>
    <w:rsid w:val="007B3E49"/>
    <w:rsid w:val="007B5F5A"/>
    <w:rsid w:val="007B6E3A"/>
    <w:rsid w:val="007B79DF"/>
    <w:rsid w:val="007C06FF"/>
    <w:rsid w:val="007C29A0"/>
    <w:rsid w:val="007C29F4"/>
    <w:rsid w:val="007C66A8"/>
    <w:rsid w:val="007D2E6D"/>
    <w:rsid w:val="007D6959"/>
    <w:rsid w:val="007D71DB"/>
    <w:rsid w:val="007D739F"/>
    <w:rsid w:val="007D7AB1"/>
    <w:rsid w:val="007E24B7"/>
    <w:rsid w:val="007E251B"/>
    <w:rsid w:val="007E5728"/>
    <w:rsid w:val="007F1E86"/>
    <w:rsid w:val="007F47AD"/>
    <w:rsid w:val="00800250"/>
    <w:rsid w:val="0080117B"/>
    <w:rsid w:val="00801D79"/>
    <w:rsid w:val="00807204"/>
    <w:rsid w:val="00810F51"/>
    <w:rsid w:val="00811572"/>
    <w:rsid w:val="00811642"/>
    <w:rsid w:val="00821287"/>
    <w:rsid w:val="00821AB6"/>
    <w:rsid w:val="0083018E"/>
    <w:rsid w:val="0083187E"/>
    <w:rsid w:val="00833211"/>
    <w:rsid w:val="008333EA"/>
    <w:rsid w:val="00844DC0"/>
    <w:rsid w:val="0084513B"/>
    <w:rsid w:val="00850C77"/>
    <w:rsid w:val="008520B8"/>
    <w:rsid w:val="008573B8"/>
    <w:rsid w:val="00860640"/>
    <w:rsid w:val="00860EE3"/>
    <w:rsid w:val="008618AB"/>
    <w:rsid w:val="00862489"/>
    <w:rsid w:val="00862648"/>
    <w:rsid w:val="00864927"/>
    <w:rsid w:val="0086700D"/>
    <w:rsid w:val="00867586"/>
    <w:rsid w:val="00871D7E"/>
    <w:rsid w:val="00874839"/>
    <w:rsid w:val="00875525"/>
    <w:rsid w:val="00881D8C"/>
    <w:rsid w:val="00882077"/>
    <w:rsid w:val="00884477"/>
    <w:rsid w:val="00886EA6"/>
    <w:rsid w:val="008875A1"/>
    <w:rsid w:val="00890883"/>
    <w:rsid w:val="0089446C"/>
    <w:rsid w:val="00894A13"/>
    <w:rsid w:val="00895046"/>
    <w:rsid w:val="008A0E14"/>
    <w:rsid w:val="008A1715"/>
    <w:rsid w:val="008A1809"/>
    <w:rsid w:val="008A4E10"/>
    <w:rsid w:val="008A5904"/>
    <w:rsid w:val="008A602C"/>
    <w:rsid w:val="008A7ACB"/>
    <w:rsid w:val="008B4B7F"/>
    <w:rsid w:val="008B6815"/>
    <w:rsid w:val="008C0C33"/>
    <w:rsid w:val="008C602A"/>
    <w:rsid w:val="008D1278"/>
    <w:rsid w:val="008D1954"/>
    <w:rsid w:val="008D208A"/>
    <w:rsid w:val="008D7433"/>
    <w:rsid w:val="008D7C66"/>
    <w:rsid w:val="008E0C87"/>
    <w:rsid w:val="008E2C4C"/>
    <w:rsid w:val="008E3D3A"/>
    <w:rsid w:val="008E5023"/>
    <w:rsid w:val="008F354F"/>
    <w:rsid w:val="00900B7A"/>
    <w:rsid w:val="00906954"/>
    <w:rsid w:val="0091282A"/>
    <w:rsid w:val="009142D5"/>
    <w:rsid w:val="009143FF"/>
    <w:rsid w:val="009158E7"/>
    <w:rsid w:val="0092463E"/>
    <w:rsid w:val="0092666A"/>
    <w:rsid w:val="00926D06"/>
    <w:rsid w:val="00931217"/>
    <w:rsid w:val="00931F64"/>
    <w:rsid w:val="009331A9"/>
    <w:rsid w:val="009332C4"/>
    <w:rsid w:val="009345DB"/>
    <w:rsid w:val="00936990"/>
    <w:rsid w:val="00940845"/>
    <w:rsid w:val="00956BCD"/>
    <w:rsid w:val="00962894"/>
    <w:rsid w:val="00962CC8"/>
    <w:rsid w:val="0096726F"/>
    <w:rsid w:val="009675C4"/>
    <w:rsid w:val="00973D49"/>
    <w:rsid w:val="00973F77"/>
    <w:rsid w:val="00974176"/>
    <w:rsid w:val="00974E5A"/>
    <w:rsid w:val="00980928"/>
    <w:rsid w:val="00982B3D"/>
    <w:rsid w:val="00983030"/>
    <w:rsid w:val="00986FFB"/>
    <w:rsid w:val="00987E81"/>
    <w:rsid w:val="00990862"/>
    <w:rsid w:val="009909D6"/>
    <w:rsid w:val="00991C09"/>
    <w:rsid w:val="00992727"/>
    <w:rsid w:val="00993D51"/>
    <w:rsid w:val="00994431"/>
    <w:rsid w:val="0099544D"/>
    <w:rsid w:val="009976E2"/>
    <w:rsid w:val="009A1903"/>
    <w:rsid w:val="009A3AC2"/>
    <w:rsid w:val="009B17A3"/>
    <w:rsid w:val="009B2D9A"/>
    <w:rsid w:val="009B3392"/>
    <w:rsid w:val="009C0FFE"/>
    <w:rsid w:val="009C596A"/>
    <w:rsid w:val="009C628D"/>
    <w:rsid w:val="009D381A"/>
    <w:rsid w:val="009D4C44"/>
    <w:rsid w:val="009E315A"/>
    <w:rsid w:val="009E38ED"/>
    <w:rsid w:val="009E3A81"/>
    <w:rsid w:val="009E54CB"/>
    <w:rsid w:val="009E70E8"/>
    <w:rsid w:val="009E7FF7"/>
    <w:rsid w:val="009F2E4A"/>
    <w:rsid w:val="009F5EA6"/>
    <w:rsid w:val="009F6F89"/>
    <w:rsid w:val="00A00831"/>
    <w:rsid w:val="00A00F50"/>
    <w:rsid w:val="00A053D7"/>
    <w:rsid w:val="00A10C99"/>
    <w:rsid w:val="00A14212"/>
    <w:rsid w:val="00A144E1"/>
    <w:rsid w:val="00A152E9"/>
    <w:rsid w:val="00A257D2"/>
    <w:rsid w:val="00A31C55"/>
    <w:rsid w:val="00A33877"/>
    <w:rsid w:val="00A36C4C"/>
    <w:rsid w:val="00A41D96"/>
    <w:rsid w:val="00A42235"/>
    <w:rsid w:val="00A44EA3"/>
    <w:rsid w:val="00A46AEF"/>
    <w:rsid w:val="00A46CCC"/>
    <w:rsid w:val="00A53074"/>
    <w:rsid w:val="00A530C3"/>
    <w:rsid w:val="00A55E3B"/>
    <w:rsid w:val="00A565A2"/>
    <w:rsid w:val="00A60248"/>
    <w:rsid w:val="00A60B5B"/>
    <w:rsid w:val="00A61191"/>
    <w:rsid w:val="00A620EF"/>
    <w:rsid w:val="00A65FB1"/>
    <w:rsid w:val="00A67905"/>
    <w:rsid w:val="00A71410"/>
    <w:rsid w:val="00A71A02"/>
    <w:rsid w:val="00A723BB"/>
    <w:rsid w:val="00A72596"/>
    <w:rsid w:val="00A7393A"/>
    <w:rsid w:val="00A73FCF"/>
    <w:rsid w:val="00A754A0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C5C"/>
    <w:rsid w:val="00AA6059"/>
    <w:rsid w:val="00AA755A"/>
    <w:rsid w:val="00AB01DE"/>
    <w:rsid w:val="00AB48E4"/>
    <w:rsid w:val="00AC0CA6"/>
    <w:rsid w:val="00AC205F"/>
    <w:rsid w:val="00AC2214"/>
    <w:rsid w:val="00AC41E5"/>
    <w:rsid w:val="00AC4DC8"/>
    <w:rsid w:val="00AC66C2"/>
    <w:rsid w:val="00AD0F84"/>
    <w:rsid w:val="00AD1014"/>
    <w:rsid w:val="00AD2E7A"/>
    <w:rsid w:val="00AD4262"/>
    <w:rsid w:val="00AD7E2B"/>
    <w:rsid w:val="00AE0E68"/>
    <w:rsid w:val="00AE2A8B"/>
    <w:rsid w:val="00AE4731"/>
    <w:rsid w:val="00AE63FA"/>
    <w:rsid w:val="00AE6832"/>
    <w:rsid w:val="00AF1AE8"/>
    <w:rsid w:val="00AF39FD"/>
    <w:rsid w:val="00B01FA7"/>
    <w:rsid w:val="00B03BB9"/>
    <w:rsid w:val="00B06B1D"/>
    <w:rsid w:val="00B212FD"/>
    <w:rsid w:val="00B31EC8"/>
    <w:rsid w:val="00B33700"/>
    <w:rsid w:val="00B34DEA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39F1"/>
    <w:rsid w:val="00B64113"/>
    <w:rsid w:val="00B668E0"/>
    <w:rsid w:val="00B73182"/>
    <w:rsid w:val="00B7357A"/>
    <w:rsid w:val="00B744DB"/>
    <w:rsid w:val="00B75204"/>
    <w:rsid w:val="00B802D4"/>
    <w:rsid w:val="00B8136C"/>
    <w:rsid w:val="00B842EB"/>
    <w:rsid w:val="00B84A90"/>
    <w:rsid w:val="00B85127"/>
    <w:rsid w:val="00B85D42"/>
    <w:rsid w:val="00B92F5A"/>
    <w:rsid w:val="00B9361B"/>
    <w:rsid w:val="00B97A78"/>
    <w:rsid w:val="00BA0E4F"/>
    <w:rsid w:val="00BA130F"/>
    <w:rsid w:val="00BA1DDB"/>
    <w:rsid w:val="00BB060F"/>
    <w:rsid w:val="00BB0928"/>
    <w:rsid w:val="00BB34AA"/>
    <w:rsid w:val="00BB507E"/>
    <w:rsid w:val="00BC1132"/>
    <w:rsid w:val="00BC1525"/>
    <w:rsid w:val="00BC31D1"/>
    <w:rsid w:val="00BC5CF4"/>
    <w:rsid w:val="00BD0B4B"/>
    <w:rsid w:val="00BD28F8"/>
    <w:rsid w:val="00BD4252"/>
    <w:rsid w:val="00BD4EBC"/>
    <w:rsid w:val="00BD642B"/>
    <w:rsid w:val="00BD764A"/>
    <w:rsid w:val="00BE05DE"/>
    <w:rsid w:val="00BE06E9"/>
    <w:rsid w:val="00BE0F75"/>
    <w:rsid w:val="00BE2457"/>
    <w:rsid w:val="00BE290C"/>
    <w:rsid w:val="00BE3E84"/>
    <w:rsid w:val="00BE516D"/>
    <w:rsid w:val="00BE68AF"/>
    <w:rsid w:val="00BE6B31"/>
    <w:rsid w:val="00BF05F7"/>
    <w:rsid w:val="00BF432C"/>
    <w:rsid w:val="00BF548D"/>
    <w:rsid w:val="00BF57A4"/>
    <w:rsid w:val="00BF6762"/>
    <w:rsid w:val="00BF6B68"/>
    <w:rsid w:val="00C026B5"/>
    <w:rsid w:val="00C128C3"/>
    <w:rsid w:val="00C13D91"/>
    <w:rsid w:val="00C156D4"/>
    <w:rsid w:val="00C16B31"/>
    <w:rsid w:val="00C23084"/>
    <w:rsid w:val="00C26F21"/>
    <w:rsid w:val="00C340A8"/>
    <w:rsid w:val="00C341A6"/>
    <w:rsid w:val="00C36D1F"/>
    <w:rsid w:val="00C41F21"/>
    <w:rsid w:val="00C4651C"/>
    <w:rsid w:val="00C479CE"/>
    <w:rsid w:val="00C61194"/>
    <w:rsid w:val="00C6573C"/>
    <w:rsid w:val="00C70CD0"/>
    <w:rsid w:val="00C811C6"/>
    <w:rsid w:val="00C83A0F"/>
    <w:rsid w:val="00C85B84"/>
    <w:rsid w:val="00CB13BD"/>
    <w:rsid w:val="00CB3D24"/>
    <w:rsid w:val="00CB4B17"/>
    <w:rsid w:val="00CB4CD9"/>
    <w:rsid w:val="00CB676D"/>
    <w:rsid w:val="00CC24B1"/>
    <w:rsid w:val="00CC2E0D"/>
    <w:rsid w:val="00CC36A9"/>
    <w:rsid w:val="00CC4A6D"/>
    <w:rsid w:val="00CC513D"/>
    <w:rsid w:val="00CD3203"/>
    <w:rsid w:val="00CE129B"/>
    <w:rsid w:val="00CE22B5"/>
    <w:rsid w:val="00CE72E6"/>
    <w:rsid w:val="00CE7932"/>
    <w:rsid w:val="00CF2277"/>
    <w:rsid w:val="00CF2485"/>
    <w:rsid w:val="00CF253E"/>
    <w:rsid w:val="00CF2B64"/>
    <w:rsid w:val="00CF5A13"/>
    <w:rsid w:val="00CF6976"/>
    <w:rsid w:val="00CF74B3"/>
    <w:rsid w:val="00CF7FB8"/>
    <w:rsid w:val="00D05928"/>
    <w:rsid w:val="00D06D15"/>
    <w:rsid w:val="00D078F0"/>
    <w:rsid w:val="00D117F0"/>
    <w:rsid w:val="00D11EB3"/>
    <w:rsid w:val="00D16714"/>
    <w:rsid w:val="00D17D25"/>
    <w:rsid w:val="00D211C6"/>
    <w:rsid w:val="00D2400F"/>
    <w:rsid w:val="00D30907"/>
    <w:rsid w:val="00D31269"/>
    <w:rsid w:val="00D32C84"/>
    <w:rsid w:val="00D33000"/>
    <w:rsid w:val="00D432DB"/>
    <w:rsid w:val="00D45402"/>
    <w:rsid w:val="00D46A3D"/>
    <w:rsid w:val="00D46D45"/>
    <w:rsid w:val="00D47CE9"/>
    <w:rsid w:val="00D5142A"/>
    <w:rsid w:val="00D56A43"/>
    <w:rsid w:val="00D57ED0"/>
    <w:rsid w:val="00D64782"/>
    <w:rsid w:val="00D649DC"/>
    <w:rsid w:val="00D70D35"/>
    <w:rsid w:val="00D73ED0"/>
    <w:rsid w:val="00D743FE"/>
    <w:rsid w:val="00D74BE7"/>
    <w:rsid w:val="00D7542F"/>
    <w:rsid w:val="00D75DD3"/>
    <w:rsid w:val="00D85CDD"/>
    <w:rsid w:val="00D975AA"/>
    <w:rsid w:val="00DA31C9"/>
    <w:rsid w:val="00DA41B6"/>
    <w:rsid w:val="00DA6DF5"/>
    <w:rsid w:val="00DA7C77"/>
    <w:rsid w:val="00DB1753"/>
    <w:rsid w:val="00DB30B4"/>
    <w:rsid w:val="00DB377F"/>
    <w:rsid w:val="00DB42EE"/>
    <w:rsid w:val="00DB5BE9"/>
    <w:rsid w:val="00DC2F77"/>
    <w:rsid w:val="00DC51BB"/>
    <w:rsid w:val="00DC6399"/>
    <w:rsid w:val="00DC6E50"/>
    <w:rsid w:val="00DD1A63"/>
    <w:rsid w:val="00DD222B"/>
    <w:rsid w:val="00DD2375"/>
    <w:rsid w:val="00DD61BD"/>
    <w:rsid w:val="00DD7A56"/>
    <w:rsid w:val="00DE08B3"/>
    <w:rsid w:val="00DE1ABD"/>
    <w:rsid w:val="00DE4D5E"/>
    <w:rsid w:val="00DF1EC4"/>
    <w:rsid w:val="00DF2856"/>
    <w:rsid w:val="00DF5CD9"/>
    <w:rsid w:val="00E02997"/>
    <w:rsid w:val="00E06D3A"/>
    <w:rsid w:val="00E10406"/>
    <w:rsid w:val="00E11DFC"/>
    <w:rsid w:val="00E15070"/>
    <w:rsid w:val="00E172CB"/>
    <w:rsid w:val="00E21970"/>
    <w:rsid w:val="00E33247"/>
    <w:rsid w:val="00E347DB"/>
    <w:rsid w:val="00E45FBC"/>
    <w:rsid w:val="00E46BCC"/>
    <w:rsid w:val="00E507BA"/>
    <w:rsid w:val="00E521C7"/>
    <w:rsid w:val="00E5221C"/>
    <w:rsid w:val="00E5429E"/>
    <w:rsid w:val="00E6090F"/>
    <w:rsid w:val="00E677F0"/>
    <w:rsid w:val="00E708AE"/>
    <w:rsid w:val="00E72B0F"/>
    <w:rsid w:val="00E74E6F"/>
    <w:rsid w:val="00E805F2"/>
    <w:rsid w:val="00E83808"/>
    <w:rsid w:val="00E85D2D"/>
    <w:rsid w:val="00E87909"/>
    <w:rsid w:val="00E94B75"/>
    <w:rsid w:val="00E94BD0"/>
    <w:rsid w:val="00EA18B7"/>
    <w:rsid w:val="00EA2530"/>
    <w:rsid w:val="00EA2C7F"/>
    <w:rsid w:val="00EA66E3"/>
    <w:rsid w:val="00EA6C80"/>
    <w:rsid w:val="00EB44D9"/>
    <w:rsid w:val="00EC2677"/>
    <w:rsid w:val="00ED24C8"/>
    <w:rsid w:val="00ED5946"/>
    <w:rsid w:val="00ED7187"/>
    <w:rsid w:val="00EE1D24"/>
    <w:rsid w:val="00EE655E"/>
    <w:rsid w:val="00EF072E"/>
    <w:rsid w:val="00EF45F6"/>
    <w:rsid w:val="00F02706"/>
    <w:rsid w:val="00F0282D"/>
    <w:rsid w:val="00F07A4E"/>
    <w:rsid w:val="00F10194"/>
    <w:rsid w:val="00F16BF2"/>
    <w:rsid w:val="00F170D5"/>
    <w:rsid w:val="00F17AAB"/>
    <w:rsid w:val="00F25CFF"/>
    <w:rsid w:val="00F262D8"/>
    <w:rsid w:val="00F37ADB"/>
    <w:rsid w:val="00F51692"/>
    <w:rsid w:val="00F548B9"/>
    <w:rsid w:val="00F608E2"/>
    <w:rsid w:val="00F60DA6"/>
    <w:rsid w:val="00F61C29"/>
    <w:rsid w:val="00F61DC1"/>
    <w:rsid w:val="00F629C1"/>
    <w:rsid w:val="00F701C2"/>
    <w:rsid w:val="00F70759"/>
    <w:rsid w:val="00F74091"/>
    <w:rsid w:val="00F74773"/>
    <w:rsid w:val="00F77DC7"/>
    <w:rsid w:val="00F85647"/>
    <w:rsid w:val="00F870DD"/>
    <w:rsid w:val="00F93926"/>
    <w:rsid w:val="00F94195"/>
    <w:rsid w:val="00F96FD7"/>
    <w:rsid w:val="00F97201"/>
    <w:rsid w:val="00FA176F"/>
    <w:rsid w:val="00FA6717"/>
    <w:rsid w:val="00FB275D"/>
    <w:rsid w:val="00FB2EED"/>
    <w:rsid w:val="00FB36C1"/>
    <w:rsid w:val="00FB4727"/>
    <w:rsid w:val="00FB4A17"/>
    <w:rsid w:val="00FB7590"/>
    <w:rsid w:val="00FC1B18"/>
    <w:rsid w:val="00FC1DA9"/>
    <w:rsid w:val="00FC6635"/>
    <w:rsid w:val="00FC77BC"/>
    <w:rsid w:val="00FD13E6"/>
    <w:rsid w:val="00FD646A"/>
    <w:rsid w:val="00FD7730"/>
    <w:rsid w:val="00FE07F5"/>
    <w:rsid w:val="00FE196A"/>
    <w:rsid w:val="00FE21AC"/>
    <w:rsid w:val="00FE3531"/>
    <w:rsid w:val="00FE685A"/>
    <w:rsid w:val="00FE6E05"/>
    <w:rsid w:val="00FE783B"/>
    <w:rsid w:val="00FF01AB"/>
    <w:rsid w:val="00FF0445"/>
    <w:rsid w:val="00FF0A2F"/>
    <w:rsid w:val="00FF66C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78A16"/>
  <w15:docId w15:val="{3E185859-F7B8-4FF5-84C2-C2AAFB08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00B"/>
    <w:pPr>
      <w:spacing w:after="160" w:line="259" w:lineRule="auto"/>
    </w:pPr>
    <w:rPr>
      <w:rFonts w:asciiTheme="minorHAnsi" w:eastAsiaTheme="minorHAnsi" w:hAnsiTheme="minorHAnsi" w:cs="Angsana New"/>
      <w:sz w:val="22"/>
      <w:szCs w:val="28"/>
      <w:lang w:val="en-US" w:eastAsia="en-US" w:bidi="th-TH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spacing w:before="120"/>
      <w:ind w:left="792"/>
      <w:outlineLvl w:val="1"/>
    </w:pPr>
    <w:rPr>
      <w:rFonts w:ascii="Arial" w:hAnsi="Arial"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</w:rPr>
  </w:style>
  <w:style w:type="paragraph" w:styleId="Header">
    <w:name w:val="header"/>
    <w:basedOn w:val="Normal"/>
    <w:link w:val="HeaderChar"/>
    <w:rsid w:val="000D1C81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odyText">
    <w:name w:val="Body Text"/>
    <w:basedOn w:val="Normal"/>
    <w:rsid w:val="000D1C81"/>
    <w:pPr>
      <w:jc w:val="both"/>
    </w:pPr>
    <w:rPr>
      <w:rFonts w:ascii="Helvetica" w:hAnsi="Helvetica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16B31"/>
    <w:rPr>
      <w:sz w:val="24"/>
      <w:szCs w:val="24"/>
    </w:rPr>
  </w:style>
  <w:style w:type="paragraph" w:styleId="ListParagraph">
    <w:name w:val="List Paragraph"/>
    <w:basedOn w:val="Normal"/>
    <w:qFormat/>
    <w:rsid w:val="00637324"/>
    <w:pPr>
      <w:ind w:left="720"/>
    </w:pPr>
  </w:style>
  <w:style w:type="paragraph" w:styleId="Footer">
    <w:name w:val="footer"/>
    <w:basedOn w:val="Normal"/>
    <w:link w:val="FooterChar"/>
    <w:uiPriority w:val="99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2D"/>
    <w:rPr>
      <w:lang w:val="en-US" w:eastAsia="en-US"/>
    </w:rPr>
  </w:style>
  <w:style w:type="table" w:styleId="TableGrid">
    <w:name w:val="Table Grid"/>
    <w:basedOn w:val="TableNormal"/>
    <w:uiPriority w:val="5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0F2DBA"/>
    <w:rPr>
      <w:rFonts w:ascii="Calibri" w:eastAsia="Calibri" w:hAnsi="Calibr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717"/>
    <w:rPr>
      <w:rFonts w:ascii="Courier New" w:hAnsi="Courier New" w:cs="Courier New"/>
      <w:lang w:val="en-US" w:eastAsia="en-US"/>
    </w:rPr>
  </w:style>
  <w:style w:type="character" w:customStyle="1" w:styleId="apple-tab-span">
    <w:name w:val="apple-tab-span"/>
    <w:basedOn w:val="DefaultParagraphFont"/>
    <w:rsid w:val="00A41D96"/>
  </w:style>
  <w:style w:type="character" w:styleId="Strong">
    <w:name w:val="Strong"/>
    <w:basedOn w:val="DefaultParagraphFont"/>
    <w:uiPriority w:val="22"/>
    <w:qFormat/>
    <w:rsid w:val="00A75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\OneDrive\Desktop\Collaboration%20under%20ANRF%20PAIR%20Scheme\Letterhead_bilingu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2995-1157-4A8B-B306-747A6FC2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Letterhead_bilingual (1)</Template>
  <TotalTime>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NIT</dc:creator>
  <cp:lastModifiedBy>Bikash Kumar Sarkar</cp:lastModifiedBy>
  <cp:revision>2</cp:revision>
  <cp:lastPrinted>2025-09-27T03:57:00Z</cp:lastPrinted>
  <dcterms:created xsi:type="dcterms:W3CDTF">2025-09-28T12:41:00Z</dcterms:created>
  <dcterms:modified xsi:type="dcterms:W3CDTF">2025-09-28T12:41:00Z</dcterms:modified>
</cp:coreProperties>
</file>