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6DFE" w14:textId="5B524A4C" w:rsidR="00B01FA7" w:rsidRPr="00FD1522" w:rsidRDefault="00FD1522" w:rsidP="00FD1522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D1522">
        <w:rPr>
          <w:rFonts w:ascii="Times New Roman" w:hAnsi="Times New Roman" w:cs="Times New Roman"/>
          <w:b/>
          <w:bCs/>
          <w:sz w:val="28"/>
          <w:u w:val="single"/>
        </w:rPr>
        <w:t>Industry, Academia and Research Conclave 2025</w:t>
      </w:r>
    </w:p>
    <w:p w14:paraId="5562C789" w14:textId="54F7A445" w:rsidR="00FD1522" w:rsidRPr="00FD1522" w:rsidRDefault="00FD1522" w:rsidP="00FD1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22">
        <w:rPr>
          <w:rFonts w:ascii="Times New Roman" w:hAnsi="Times New Roman" w:cs="Times New Roman"/>
          <w:b/>
          <w:bCs/>
          <w:sz w:val="24"/>
          <w:szCs w:val="24"/>
        </w:rPr>
        <w:t>Catalyzing Change Research for a Sustainable Future</w:t>
      </w:r>
      <w:r w:rsidR="00AC1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19D1" w:rsidRPr="00FD1522">
        <w:rPr>
          <w:rFonts w:ascii="Times New Roman" w:hAnsi="Times New Roman" w:cs="Times New Roman"/>
          <w:b/>
          <w:bCs/>
          <w:sz w:val="24"/>
          <w:szCs w:val="24"/>
        </w:rPr>
        <w:t>(CCRSF -2025)</w:t>
      </w:r>
      <w:r w:rsidRPr="00FD152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3825482" w14:textId="4BCB6209" w:rsidR="00FD1522" w:rsidRPr="00FD1522" w:rsidRDefault="00FD1522" w:rsidP="00FD15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22">
        <w:rPr>
          <w:rFonts w:ascii="Times New Roman" w:hAnsi="Times New Roman" w:cs="Times New Roman"/>
          <w:b/>
          <w:bCs/>
          <w:sz w:val="24"/>
          <w:szCs w:val="24"/>
        </w:rPr>
        <w:t xml:space="preserve">Engineering, Science &amp; Technological Development and Innovations for Societal Benefits and Sustainability </w:t>
      </w:r>
    </w:p>
    <w:p w14:paraId="56D27EF2" w14:textId="6CDFFC51" w:rsidR="00A73FCF" w:rsidRPr="00FD1522" w:rsidRDefault="00A73FCF" w:rsidP="00A73F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522">
        <w:rPr>
          <w:rFonts w:ascii="Times New Roman" w:hAnsi="Times New Roman" w:cs="Times New Roman"/>
          <w:b/>
          <w:bCs/>
          <w:sz w:val="24"/>
          <w:szCs w:val="24"/>
        </w:rPr>
        <w:t>Application for the five minutes Thesis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5"/>
      </w:tblGrid>
      <w:tr w:rsidR="00A73FCF" w:rsidRPr="00A754A0" w14:paraId="6713242D" w14:textId="77777777" w:rsidTr="00A73FCF">
        <w:tc>
          <w:tcPr>
            <w:tcW w:w="3114" w:type="dxa"/>
          </w:tcPr>
          <w:p w14:paraId="457E4002" w14:textId="6CD6E58C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Name of the participant</w:t>
            </w:r>
          </w:p>
        </w:tc>
        <w:tc>
          <w:tcPr>
            <w:tcW w:w="5905" w:type="dxa"/>
          </w:tcPr>
          <w:p w14:paraId="176A60E0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48567208" w14:textId="77777777" w:rsidTr="00A73FCF">
        <w:tc>
          <w:tcPr>
            <w:tcW w:w="3114" w:type="dxa"/>
          </w:tcPr>
          <w:p w14:paraId="645FB207" w14:textId="5F4D0F49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905" w:type="dxa"/>
          </w:tcPr>
          <w:p w14:paraId="463DB506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542A0025" w14:textId="77777777" w:rsidTr="00A73FCF">
        <w:tc>
          <w:tcPr>
            <w:tcW w:w="3114" w:type="dxa"/>
          </w:tcPr>
          <w:p w14:paraId="3761885B" w14:textId="39315D25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Title of the dissertation</w:t>
            </w:r>
          </w:p>
        </w:tc>
        <w:tc>
          <w:tcPr>
            <w:tcW w:w="5905" w:type="dxa"/>
          </w:tcPr>
          <w:p w14:paraId="33B8D0AB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49B8F7FE" w14:textId="77777777" w:rsidTr="00A73FCF">
        <w:tc>
          <w:tcPr>
            <w:tcW w:w="3114" w:type="dxa"/>
          </w:tcPr>
          <w:p w14:paraId="068971CB" w14:textId="026C0BFC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Category (Ph. D/M. Tech/M. Sc.)</w:t>
            </w:r>
          </w:p>
        </w:tc>
        <w:tc>
          <w:tcPr>
            <w:tcW w:w="5905" w:type="dxa"/>
          </w:tcPr>
          <w:p w14:paraId="61DF2C72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607C92D7" w14:textId="77777777" w:rsidTr="00A73FCF">
        <w:tc>
          <w:tcPr>
            <w:tcW w:w="3114" w:type="dxa"/>
          </w:tcPr>
          <w:p w14:paraId="6A5464FA" w14:textId="565A2ACE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Date of Defen</w:t>
            </w:r>
            <w:r w:rsidR="0059471E" w:rsidRPr="00A754A0">
              <w:rPr>
                <w:rFonts w:ascii="Times New Roman" w:hAnsi="Times New Roman" w:cs="Times New Roman"/>
              </w:rPr>
              <w:t>c</w:t>
            </w:r>
            <w:r w:rsidRPr="00A754A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905" w:type="dxa"/>
          </w:tcPr>
          <w:p w14:paraId="42B2CD58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45358D09" w14:textId="77777777" w:rsidTr="00A73FCF">
        <w:tc>
          <w:tcPr>
            <w:tcW w:w="3114" w:type="dxa"/>
          </w:tcPr>
          <w:p w14:paraId="261A3532" w14:textId="12D1681F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Name of the supervisor</w:t>
            </w:r>
          </w:p>
        </w:tc>
        <w:tc>
          <w:tcPr>
            <w:tcW w:w="5905" w:type="dxa"/>
          </w:tcPr>
          <w:p w14:paraId="56779901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  <w:tr w:rsidR="00A73FCF" w:rsidRPr="00A754A0" w14:paraId="0F279F84" w14:textId="77777777" w:rsidTr="00A221C7">
        <w:trPr>
          <w:trHeight w:val="2120"/>
        </w:trPr>
        <w:tc>
          <w:tcPr>
            <w:tcW w:w="3114" w:type="dxa"/>
          </w:tcPr>
          <w:p w14:paraId="32706BA9" w14:textId="4A2EAD5A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  <w:r w:rsidRPr="00A754A0">
              <w:rPr>
                <w:rFonts w:ascii="Times New Roman" w:hAnsi="Times New Roman" w:cs="Times New Roman"/>
              </w:rPr>
              <w:t>Abstract of the dissertation</w:t>
            </w:r>
          </w:p>
        </w:tc>
        <w:tc>
          <w:tcPr>
            <w:tcW w:w="5905" w:type="dxa"/>
          </w:tcPr>
          <w:p w14:paraId="3F63A976" w14:textId="77777777" w:rsidR="00A73FCF" w:rsidRPr="00A754A0" w:rsidRDefault="00A73FCF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A6BED57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0A1B163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03C60D5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61DE2704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  <w:p w14:paraId="1DDF009F" w14:textId="77777777" w:rsidR="0059471E" w:rsidRPr="00A754A0" w:rsidRDefault="0059471E" w:rsidP="00A73FCF">
            <w:pPr>
              <w:tabs>
                <w:tab w:val="left" w:pos="5235"/>
              </w:tabs>
              <w:rPr>
                <w:rFonts w:ascii="Times New Roman" w:hAnsi="Times New Roman" w:cs="Times New Roman"/>
              </w:rPr>
            </w:pPr>
          </w:p>
        </w:tc>
      </w:tr>
    </w:tbl>
    <w:p w14:paraId="154D0E56" w14:textId="77777777" w:rsidR="00C92ACA" w:rsidRDefault="00C92ACA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5946EDCF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4850CBD1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6DC05206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54218501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682D0895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35575552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615F749" w14:textId="1F44ED02" w:rsidR="002E4870" w:rsidRP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</w:rPr>
      </w:pPr>
      <w:r w:rsidRPr="002E4870">
        <w:rPr>
          <w:rFonts w:ascii="Times New Roman" w:hAnsi="Times New Roman" w:cs="Times New Roman"/>
        </w:rPr>
        <w:t>Signature of the Applicant</w:t>
      </w:r>
    </w:p>
    <w:p w14:paraId="2137E24E" w14:textId="56ADDE20" w:rsidR="002E4870" w:rsidRP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</w:rPr>
      </w:pPr>
      <w:r w:rsidRPr="002E4870">
        <w:rPr>
          <w:rFonts w:ascii="Times New Roman" w:hAnsi="Times New Roman" w:cs="Times New Roman"/>
        </w:rPr>
        <w:t>Designation:</w:t>
      </w:r>
    </w:p>
    <w:p w14:paraId="35FE0202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4D544264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3E37E5EB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13E5C73F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6F7A9C9" w14:textId="77777777" w:rsidR="002E4870" w:rsidRDefault="002E4870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14:paraId="7E9909D8" w14:textId="711969AB" w:rsidR="0059471E" w:rsidRPr="00A754A0" w:rsidRDefault="0059471E" w:rsidP="00A754A0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A754A0">
        <w:rPr>
          <w:rFonts w:ascii="Times New Roman" w:hAnsi="Times New Roman" w:cs="Times New Roman"/>
          <w:u w:val="single"/>
        </w:rPr>
        <w:t>Guidelines:</w:t>
      </w:r>
    </w:p>
    <w:p w14:paraId="6555B478" w14:textId="674329E8" w:rsid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 xml:space="preserve">Interested candidates are required to submit their application through the provided online link. </w:t>
      </w:r>
      <w:hyperlink r:id="rId8" w:history="1">
        <w:r w:rsidR="00901622" w:rsidRPr="00261040">
          <w:rPr>
            <w:rStyle w:val="Hyperlink"/>
            <w:rFonts w:ascii="Times New Roman" w:hAnsi="Times New Roman" w:cs="Times New Roman"/>
          </w:rPr>
          <w:t>https://docs.google.com/forms/d/e/1FAIpQLSdWhtu9XSx81-AQnGWVB4FOk4lHASSGB3-RFsGjpCfdcifcrg/viewform?usp=dialog</w:t>
        </w:r>
      </w:hyperlink>
    </w:p>
    <w:p w14:paraId="3F4608C5" w14:textId="3F400B19" w:rsidR="00A754A0" w:rsidRP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lastRenderedPageBreak/>
        <w:t xml:space="preserve">The candidate’s dissertation must be successfully defended within the specified period, i.e., </w:t>
      </w:r>
      <w:r w:rsidRPr="00A754A0">
        <w:rPr>
          <w:rStyle w:val="Strong"/>
          <w:rFonts w:ascii="Times New Roman" w:hAnsi="Times New Roman" w:cs="Times New Roman"/>
        </w:rPr>
        <w:t>between 1st July 2024 and 30th June 2025</w:t>
      </w:r>
      <w:r w:rsidRPr="00A754A0">
        <w:rPr>
          <w:rFonts w:ascii="Times New Roman" w:hAnsi="Times New Roman" w:cs="Times New Roman"/>
        </w:rPr>
        <w:t xml:space="preserve">. Candidates whose dissertation </w:t>
      </w:r>
      <w:r>
        <w:rPr>
          <w:rFonts w:ascii="Times New Roman" w:hAnsi="Times New Roman" w:cs="Times New Roman"/>
        </w:rPr>
        <w:t>f</w:t>
      </w:r>
      <w:r w:rsidRPr="00A754A0">
        <w:rPr>
          <w:rFonts w:ascii="Times New Roman" w:hAnsi="Times New Roman" w:cs="Times New Roman"/>
        </w:rPr>
        <w:t>alls outside this time frame will not be eligible to apply.</w:t>
      </w:r>
    </w:p>
    <w:p w14:paraId="0A7172BA" w14:textId="77777777" w:rsid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>Applications will be reviewed, and candidates meeting the eligibility criteria will be shortlisted for the next stage.</w:t>
      </w:r>
    </w:p>
    <w:p w14:paraId="6E9F0096" w14:textId="3D4B091C" w:rsidR="00A754A0" w:rsidRP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>Shortlisted candidates will be required to present their research work in front of an expert panel.</w:t>
      </w:r>
    </w:p>
    <w:p w14:paraId="6DAF43CF" w14:textId="77777777" w:rsidR="00A754A0" w:rsidRP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 xml:space="preserve">Each candidate will be allotted </w:t>
      </w:r>
      <w:r w:rsidRPr="00A754A0">
        <w:rPr>
          <w:rStyle w:val="Strong"/>
          <w:rFonts w:ascii="Times New Roman" w:hAnsi="Times New Roman" w:cs="Times New Roman"/>
        </w:rPr>
        <w:t>five minutes</w:t>
      </w:r>
      <w:r w:rsidRPr="00A754A0">
        <w:rPr>
          <w:rFonts w:ascii="Times New Roman" w:hAnsi="Times New Roman" w:cs="Times New Roman"/>
        </w:rPr>
        <w:t xml:space="preserve"> to deliver their presentation.</w:t>
      </w:r>
    </w:p>
    <w:p w14:paraId="6B1637FC" w14:textId="77777777" w:rsidR="00A754A0" w:rsidRP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 xml:space="preserve">The presentation must be prepared in </w:t>
      </w:r>
      <w:r w:rsidRPr="00A754A0">
        <w:rPr>
          <w:rStyle w:val="Strong"/>
          <w:rFonts w:ascii="Times New Roman" w:hAnsi="Times New Roman" w:cs="Times New Roman"/>
        </w:rPr>
        <w:t>PowerPoint format (PPT)</w:t>
      </w:r>
      <w:r w:rsidRPr="00A754A0">
        <w:rPr>
          <w:rFonts w:ascii="Times New Roman" w:hAnsi="Times New Roman" w:cs="Times New Roman"/>
        </w:rPr>
        <w:t>, highlighting the key objectives, methodology, findings, and significance of the work.</w:t>
      </w:r>
    </w:p>
    <w:p w14:paraId="21560E5A" w14:textId="7E786060" w:rsidR="00A754A0" w:rsidRPr="00A754A0" w:rsidRDefault="00A754A0" w:rsidP="00A754A0">
      <w:pPr>
        <w:pStyle w:val="NormalWeb"/>
        <w:numPr>
          <w:ilvl w:val="1"/>
          <w:numId w:val="9"/>
        </w:numPr>
        <w:spacing w:before="60" w:beforeAutospacing="0" w:after="60" w:afterAutospacing="0" w:line="240" w:lineRule="auto"/>
        <w:jc w:val="both"/>
        <w:rPr>
          <w:rFonts w:ascii="Times New Roman" w:hAnsi="Times New Roman" w:cs="Times New Roman"/>
        </w:rPr>
      </w:pPr>
      <w:r w:rsidRPr="00A754A0">
        <w:rPr>
          <w:rFonts w:ascii="Times New Roman" w:hAnsi="Times New Roman" w:cs="Times New Roman"/>
        </w:rPr>
        <w:t>Candidates are advised to keep their presentation concise, clear, and focused on the main contributions of their research.</w:t>
      </w:r>
    </w:p>
    <w:p w14:paraId="1062D17C" w14:textId="77777777" w:rsidR="0059471E" w:rsidRPr="00A73FCF" w:rsidRDefault="0059471E" w:rsidP="00A754A0">
      <w:pPr>
        <w:tabs>
          <w:tab w:val="left" w:pos="5235"/>
        </w:tabs>
        <w:spacing w:before="60" w:after="60" w:line="240" w:lineRule="auto"/>
      </w:pPr>
    </w:p>
    <w:sectPr w:rsidR="0059471E" w:rsidRPr="00A73FCF" w:rsidSect="00B01FA7">
      <w:headerReference w:type="default" r:id="rId9"/>
      <w:footerReference w:type="default" r:id="rId10"/>
      <w:footnotePr>
        <w:pos w:val="sectEnd"/>
      </w:footnotePr>
      <w:endnotePr>
        <w:numFmt w:val="decimal"/>
        <w:numStart w:val="0"/>
      </w:endnotePr>
      <w:type w:val="continuous"/>
      <w:pgSz w:w="11909" w:h="16834" w:code="9"/>
      <w:pgMar w:top="2160" w:right="1440" w:bottom="993" w:left="1440" w:header="360" w:footer="2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894F" w14:textId="77777777" w:rsidR="005075A3" w:rsidRDefault="005075A3" w:rsidP="006E642D">
      <w:r>
        <w:separator/>
      </w:r>
    </w:p>
  </w:endnote>
  <w:endnote w:type="continuationSeparator" w:id="0">
    <w:p w14:paraId="1B89F11E" w14:textId="77777777" w:rsidR="005075A3" w:rsidRDefault="005075A3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F609" w14:textId="77777777" w:rsidR="00F608E2" w:rsidRPr="004006E9" w:rsidRDefault="00AC2214" w:rsidP="000F2DBA">
    <w:pPr>
      <w:spacing w:after="0"/>
      <w:jc w:val="center"/>
      <w:rPr>
        <w:rFonts w:cs="Mangal"/>
        <w:b/>
        <w:bCs/>
        <w:sz w:val="16"/>
        <w:szCs w:val="16"/>
        <w:lang w:val="en-IN" w:bidi="hi-IN"/>
      </w:rPr>
    </w:pPr>
    <w:r w:rsidRPr="004006E9">
      <w:rPr>
        <w:b/>
        <w:bCs/>
        <w:noProof/>
        <w:sz w:val="16"/>
        <w:szCs w:val="16"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EEC0E7" wp14:editId="6F6B5008">
              <wp:simplePos x="0" y="0"/>
              <wp:positionH relativeFrom="column">
                <wp:posOffset>0</wp:posOffset>
              </wp:positionH>
              <wp:positionV relativeFrom="paragraph">
                <wp:posOffset>-44450</wp:posOffset>
              </wp:positionV>
              <wp:extent cx="5895975" cy="635"/>
              <wp:effectExtent l="0" t="0" r="9525" b="37465"/>
              <wp:wrapNone/>
              <wp:docPr id="3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C91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-3.5pt;width:46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" strokecolor="#17365d"/>
          </w:pict>
        </mc:Fallback>
      </mc:AlternateContent>
    </w:r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सैत्सोपेन</w:t>
    </w:r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सोहरा</w:t>
    </w:r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, </w:t>
    </w:r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पूर्वी</w:t>
    </w:r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खासी</w:t>
    </w:r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</w:t>
    </w:r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हिल्स</w:t>
    </w:r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, </w:t>
    </w:r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मेघालय</w:t>
    </w:r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, </w:t>
    </w:r>
    <w:r w:rsidR="004006E9" w:rsidRPr="004006E9">
      <w:rPr>
        <w:rFonts w:ascii="Nirmala UI" w:hAnsi="Nirmala UI" w:cs="Nirmala UI"/>
        <w:color w:val="222222"/>
        <w:sz w:val="16"/>
        <w:szCs w:val="16"/>
        <w:shd w:val="clear" w:color="auto" w:fill="FFFFFF"/>
      </w:rPr>
      <w:t>भारत</w:t>
    </w:r>
    <w:r w:rsidR="004006E9" w:rsidRPr="004006E9">
      <w:rPr>
        <w:rFonts w:ascii="Arial" w:hAnsi="Arial" w:cs="Arial"/>
        <w:color w:val="222222"/>
        <w:sz w:val="16"/>
        <w:szCs w:val="16"/>
        <w:shd w:val="clear" w:color="auto" w:fill="FFFFFF"/>
      </w:rPr>
      <w:t xml:space="preserve"> - 793108</w:t>
    </w:r>
  </w:p>
  <w:p w14:paraId="4F109F32" w14:textId="77777777" w:rsidR="004006E9" w:rsidRPr="004006E9" w:rsidRDefault="004006E9" w:rsidP="00DC51BB">
    <w:pPr>
      <w:spacing w:after="0"/>
      <w:jc w:val="center"/>
      <w:rPr>
        <w:rFonts w:ascii="Arial" w:hAnsi="Arial" w:cs="Arial"/>
        <w:b/>
        <w:bCs/>
        <w:sz w:val="16"/>
        <w:szCs w:val="16"/>
      </w:rPr>
    </w:pPr>
    <w:r w:rsidRPr="004006E9">
      <w:rPr>
        <w:rFonts w:ascii="Arial" w:hAnsi="Arial" w:cs="Arial"/>
        <w:b/>
        <w:bCs/>
        <w:sz w:val="16"/>
        <w:szCs w:val="16"/>
      </w:rPr>
      <w:t xml:space="preserve">Saitsohpen Sohra, East Khasi Hills, Meghalaya, India – </w:t>
    </w:r>
    <w:r w:rsidRPr="004006E9">
      <w:rPr>
        <w:rFonts w:ascii="Mangal" w:hAnsi="Mangal" w:cs="Mangal"/>
        <w:b/>
        <w:bCs/>
        <w:sz w:val="16"/>
        <w:szCs w:val="16"/>
        <w:lang w:bidi="hi-IN"/>
      </w:rPr>
      <w:t>793108</w:t>
    </w:r>
  </w:p>
  <w:p w14:paraId="4BB8189B" w14:textId="77777777" w:rsidR="00636346" w:rsidRPr="004006E9" w:rsidRDefault="00F608E2" w:rsidP="00F608E2">
    <w:pPr>
      <w:spacing w:after="20"/>
      <w:jc w:val="center"/>
      <w:rPr>
        <w:rFonts w:ascii="Arial" w:hAnsi="Arial" w:cs="Arial"/>
        <w:b/>
        <w:bCs/>
        <w:sz w:val="16"/>
        <w:szCs w:val="16"/>
      </w:rPr>
    </w:pPr>
    <w:r w:rsidRPr="004006E9">
      <w:rPr>
        <w:rFonts w:ascii="Mangal" w:hAnsi="Mangal" w:cs="Mangal" w:hint="cs"/>
        <w:b/>
        <w:bCs/>
        <w:sz w:val="16"/>
        <w:szCs w:val="16"/>
        <w:cs/>
        <w:lang w:bidi="hi-IN"/>
      </w:rPr>
      <w:t>वैबसाइट/</w:t>
    </w:r>
    <w:r w:rsidR="00636346" w:rsidRPr="004006E9">
      <w:rPr>
        <w:rFonts w:ascii="Arial" w:hAnsi="Arial" w:cs="Arial"/>
        <w:b/>
        <w:bCs/>
        <w:sz w:val="16"/>
        <w:szCs w:val="16"/>
      </w:rPr>
      <w:t>Website: www.nitm.ac.in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9FD6" w14:textId="77777777" w:rsidR="005075A3" w:rsidRDefault="005075A3" w:rsidP="006E642D">
      <w:r>
        <w:separator/>
      </w:r>
    </w:p>
  </w:footnote>
  <w:footnote w:type="continuationSeparator" w:id="0">
    <w:p w14:paraId="73CE324D" w14:textId="77777777" w:rsidR="005075A3" w:rsidRDefault="005075A3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EA67" w14:textId="77777777" w:rsidR="006F5E13" w:rsidRPr="00F870DD" w:rsidRDefault="0068395D" w:rsidP="000F2DBA">
    <w:pPr>
      <w:spacing w:after="0"/>
      <w:ind w:left="1872"/>
      <w:jc w:val="center"/>
      <w:rPr>
        <w:rFonts w:ascii="Arial" w:hAnsi="Arial"/>
        <w:b/>
        <w:sz w:val="28"/>
      </w:rPr>
    </w:pPr>
    <w:r>
      <w:rPr>
        <w:rFonts w:ascii="Arial" w:hAnsi="Arial"/>
        <w:b/>
        <w:noProof/>
        <w:sz w:val="24"/>
        <w:szCs w:val="24"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0F792" wp14:editId="7BA6A335">
              <wp:simplePos x="0" y="0"/>
              <wp:positionH relativeFrom="column">
                <wp:posOffset>-85725</wp:posOffset>
              </wp:positionH>
              <wp:positionV relativeFrom="paragraph">
                <wp:posOffset>33020</wp:posOffset>
              </wp:positionV>
              <wp:extent cx="1045845" cy="986155"/>
              <wp:effectExtent l="9525" t="13970" r="11430" b="952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A3553" w14:textId="77777777" w:rsidR="006F5E13" w:rsidRDefault="006F5E13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  <w:lang w:val="en-IN" w:eastAsia="en-IN" w:bidi="ar-SA"/>
                            </w:rPr>
                            <w:drawing>
                              <wp:inline distT="0" distB="0" distL="0" distR="0" wp14:anchorId="4A09270D" wp14:editId="5C2BFC35">
                                <wp:extent cx="912782" cy="859536"/>
                                <wp:effectExtent l="0" t="0" r="1905" b="0"/>
                                <wp:docPr id="6" name="Picture 6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0C72B6" w14:textId="77777777" w:rsidR="006F5E13" w:rsidRDefault="006F5E13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0F7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.75pt;margin-top:2.6pt;width:82.3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" strokecolor="white">
              <v:textbox>
                <w:txbxContent>
                  <w:p w14:paraId="02EA3553" w14:textId="77777777" w:rsidR="006F5E13" w:rsidRDefault="006F5E13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  <w:lang w:val="en-IN" w:eastAsia="en-IN" w:bidi="ar-SA"/>
                      </w:rPr>
                      <w:drawing>
                        <wp:inline distT="0" distB="0" distL="0" distR="0" wp14:anchorId="4A09270D" wp14:editId="5C2BFC35">
                          <wp:extent cx="912782" cy="859536"/>
                          <wp:effectExtent l="0" t="0" r="1905" b="0"/>
                          <wp:docPr id="6" name="Picture 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0C72B6" w14:textId="77777777" w:rsidR="006F5E13" w:rsidRDefault="006F5E13" w:rsidP="006F5E13"/>
                </w:txbxContent>
              </v:textbox>
            </v:shape>
          </w:pict>
        </mc:Fallback>
      </mc:AlternateContent>
    </w:r>
    <w:r w:rsidR="005D142A" w:rsidRPr="002E7FEA">
      <w:rPr>
        <w:rFonts w:ascii="Mangal" w:hAnsi="Mangal" w:cs="Mangal"/>
        <w:noProof/>
        <w:sz w:val="36"/>
        <w:szCs w:val="36"/>
        <w:lang w:val="en-IN" w:eastAsia="en-IN" w:bidi="ar-SA"/>
      </w:rPr>
      <w:drawing>
        <wp:inline distT="0" distB="0" distL="0" distR="0" wp14:anchorId="42D01C2B" wp14:editId="44D57776">
          <wp:extent cx="2886075" cy="249142"/>
          <wp:effectExtent l="19050" t="0" r="0" b="0"/>
          <wp:docPr id="4" name="Picture 1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3C5CCA" w14:textId="77777777" w:rsidR="006F5E13" w:rsidRDefault="006F5E13" w:rsidP="000F2DBA">
    <w:pPr>
      <w:spacing w:after="0"/>
      <w:ind w:left="1872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7DC09662" w14:textId="77777777" w:rsidR="00F608E2" w:rsidRPr="00F608E2" w:rsidRDefault="00F608E2" w:rsidP="000F2DBA">
    <w:pPr>
      <w:spacing w:after="0"/>
      <w:ind w:left="1872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6056281C" w14:textId="77777777" w:rsidR="00DD1A63" w:rsidRDefault="00464400" w:rsidP="000F2DBA">
    <w:pPr>
      <w:spacing w:after="0"/>
      <w:ind w:left="1872"/>
      <w:jc w:val="center"/>
      <w:rPr>
        <w:rFonts w:asciiTheme="majorHAnsi" w:hAnsiTheme="majorHAnsi"/>
      </w:rPr>
    </w:pPr>
    <w:r w:rsidRPr="0084513B">
      <w:rPr>
        <w:rFonts w:ascii="Arial" w:hAnsi="Arial"/>
        <w:b/>
        <w:sz w:val="15"/>
        <w:szCs w:val="15"/>
      </w:rPr>
      <w:t xml:space="preserve">An Institute of National Importance under </w:t>
    </w:r>
    <w:r w:rsidR="007140BE" w:rsidRPr="0084513B">
      <w:rPr>
        <w:rFonts w:ascii="Arial" w:hAnsi="Arial"/>
        <w:b/>
        <w:sz w:val="15"/>
        <w:szCs w:val="15"/>
      </w:rPr>
      <w:t>Ministry of Education</w:t>
    </w:r>
    <w:r w:rsidR="0084513B" w:rsidRPr="0084513B">
      <w:rPr>
        <w:rFonts w:ascii="Arial" w:hAnsi="Arial"/>
        <w:b/>
        <w:sz w:val="15"/>
        <w:szCs w:val="15"/>
      </w:rPr>
      <w:t xml:space="preserve"> (Shiksha Mantralaya)</w:t>
    </w:r>
    <w:r w:rsidR="007140BE" w:rsidRPr="0084513B">
      <w:rPr>
        <w:rFonts w:ascii="Arial" w:hAnsi="Arial"/>
        <w:b/>
        <w:sz w:val="15"/>
        <w:szCs w:val="15"/>
      </w:rPr>
      <w:t>, Govt. of India</w:t>
    </w:r>
    <w:r w:rsidR="00DD1A63">
      <w:rPr>
        <w:rFonts w:asciiTheme="majorHAnsi" w:hAnsiTheme="majorHAnsi"/>
      </w:rPr>
      <w:t xml:space="preserve"> </w:t>
    </w:r>
  </w:p>
  <w:p w14:paraId="644D9369" w14:textId="77777777" w:rsidR="005F06CB" w:rsidRDefault="005F06CB" w:rsidP="005F06CB">
    <w:pPr>
      <w:spacing w:after="0"/>
      <w:rPr>
        <w:rFonts w:asciiTheme="majorHAnsi" w:hAnsiTheme="majorHAnsi"/>
        <w:b/>
      </w:rPr>
    </w:pPr>
  </w:p>
  <w:p w14:paraId="0F1D09CD" w14:textId="77777777" w:rsidR="0064200B" w:rsidRPr="005F06CB" w:rsidRDefault="0064200B" w:rsidP="005F06CB">
    <w:pPr>
      <w:spacing w:after="0"/>
      <w:rPr>
        <w:rFonts w:asciiTheme="majorHAnsi" w:hAnsiTheme="majorHAnsi"/>
        <w:b/>
      </w:rPr>
    </w:pPr>
    <w:r>
      <w:rPr>
        <w:noProof/>
        <w:sz w:val="14"/>
        <w:lang w:val="en-IN" w:eastAsia="en-I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4BB8A" wp14:editId="69AB7685">
              <wp:simplePos x="0" y="0"/>
              <wp:positionH relativeFrom="column">
                <wp:posOffset>-85725</wp:posOffset>
              </wp:positionH>
              <wp:positionV relativeFrom="paragraph">
                <wp:posOffset>203835</wp:posOffset>
              </wp:positionV>
              <wp:extent cx="5895975" cy="635"/>
              <wp:effectExtent l="0" t="0" r="9525" b="3746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E9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75pt;margin-top:16.05pt;width:464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" strokecolor="#17365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C68A47A0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1">
    <w:nsid w:val="070F67C4"/>
    <w:multiLevelType w:val="hybridMultilevel"/>
    <w:tmpl w:val="40426E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68"/>
    <w:multiLevelType w:val="multilevel"/>
    <w:tmpl w:val="632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20CA2ED2"/>
    <w:multiLevelType w:val="multilevel"/>
    <w:tmpl w:val="A2365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bCs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1">
    <w:nsid w:val="47066EF6"/>
    <w:multiLevelType w:val="hybridMultilevel"/>
    <w:tmpl w:val="4D7E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9759C"/>
    <w:multiLevelType w:val="hybridMultilevel"/>
    <w:tmpl w:val="88A0E4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3EA4"/>
    <w:multiLevelType w:val="hybridMultilevel"/>
    <w:tmpl w:val="C64E1A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93B88"/>
    <w:multiLevelType w:val="hybridMultilevel"/>
    <w:tmpl w:val="FC6E9A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62B4"/>
    <w:multiLevelType w:val="hybridMultilevel"/>
    <w:tmpl w:val="D75462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2448">
    <w:abstractNumId w:val="0"/>
  </w:num>
  <w:num w:numId="2" w16cid:durableId="862282295">
    <w:abstractNumId w:val="3"/>
  </w:num>
  <w:num w:numId="3" w16cid:durableId="874924532">
    <w:abstractNumId w:val="1"/>
  </w:num>
  <w:num w:numId="4" w16cid:durableId="642200951">
    <w:abstractNumId w:val="4"/>
  </w:num>
  <w:num w:numId="5" w16cid:durableId="1845824305">
    <w:abstractNumId w:val="2"/>
  </w:num>
  <w:num w:numId="6" w16cid:durableId="579294775">
    <w:abstractNumId w:val="6"/>
  </w:num>
  <w:num w:numId="7" w16cid:durableId="1569419493">
    <w:abstractNumId w:val="5"/>
  </w:num>
  <w:num w:numId="8" w16cid:durableId="720715869">
    <w:abstractNumId w:val="8"/>
  </w:num>
  <w:num w:numId="9" w16cid:durableId="67275934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xNDMxMgIiI2NTMyUdpeDU4uLM/DyQAuNaAPiYTp0sAAAA"/>
  </w:docVars>
  <w:rsids>
    <w:rsidRoot w:val="0064200B"/>
    <w:rsid w:val="00002D53"/>
    <w:rsid w:val="000049F8"/>
    <w:rsid w:val="00010C4A"/>
    <w:rsid w:val="0001461F"/>
    <w:rsid w:val="000159D0"/>
    <w:rsid w:val="00015BF0"/>
    <w:rsid w:val="0002048D"/>
    <w:rsid w:val="00021A89"/>
    <w:rsid w:val="00022D39"/>
    <w:rsid w:val="00022E7E"/>
    <w:rsid w:val="00024C43"/>
    <w:rsid w:val="000279C6"/>
    <w:rsid w:val="00030CF1"/>
    <w:rsid w:val="00032739"/>
    <w:rsid w:val="00032F8B"/>
    <w:rsid w:val="00033273"/>
    <w:rsid w:val="00037349"/>
    <w:rsid w:val="00037BBC"/>
    <w:rsid w:val="00040FF1"/>
    <w:rsid w:val="000443AE"/>
    <w:rsid w:val="00044EEF"/>
    <w:rsid w:val="000501A0"/>
    <w:rsid w:val="00050C79"/>
    <w:rsid w:val="000530D4"/>
    <w:rsid w:val="000533CC"/>
    <w:rsid w:val="00054244"/>
    <w:rsid w:val="00054A76"/>
    <w:rsid w:val="00062150"/>
    <w:rsid w:val="00062157"/>
    <w:rsid w:val="0006551E"/>
    <w:rsid w:val="00066DE4"/>
    <w:rsid w:val="000815A2"/>
    <w:rsid w:val="00082F95"/>
    <w:rsid w:val="000853D5"/>
    <w:rsid w:val="000857F8"/>
    <w:rsid w:val="000900CE"/>
    <w:rsid w:val="00091366"/>
    <w:rsid w:val="0009549B"/>
    <w:rsid w:val="00095C0F"/>
    <w:rsid w:val="000A09DC"/>
    <w:rsid w:val="000A3A7D"/>
    <w:rsid w:val="000A6935"/>
    <w:rsid w:val="000A6AEB"/>
    <w:rsid w:val="000A6E29"/>
    <w:rsid w:val="000A73F3"/>
    <w:rsid w:val="000B2C4D"/>
    <w:rsid w:val="000B2D40"/>
    <w:rsid w:val="000B3B5F"/>
    <w:rsid w:val="000C3AF3"/>
    <w:rsid w:val="000D1C81"/>
    <w:rsid w:val="000D3699"/>
    <w:rsid w:val="000D5663"/>
    <w:rsid w:val="000D5E30"/>
    <w:rsid w:val="000D66D2"/>
    <w:rsid w:val="000D728D"/>
    <w:rsid w:val="000E3520"/>
    <w:rsid w:val="000E46DF"/>
    <w:rsid w:val="000F205B"/>
    <w:rsid w:val="000F2DBA"/>
    <w:rsid w:val="000F3212"/>
    <w:rsid w:val="00104390"/>
    <w:rsid w:val="001043DD"/>
    <w:rsid w:val="00110230"/>
    <w:rsid w:val="00111EAD"/>
    <w:rsid w:val="00114AE3"/>
    <w:rsid w:val="001158A6"/>
    <w:rsid w:val="001211B4"/>
    <w:rsid w:val="0012580D"/>
    <w:rsid w:val="0012592C"/>
    <w:rsid w:val="001305D1"/>
    <w:rsid w:val="00134A6E"/>
    <w:rsid w:val="001356C2"/>
    <w:rsid w:val="001369C6"/>
    <w:rsid w:val="0014028C"/>
    <w:rsid w:val="00141765"/>
    <w:rsid w:val="0014549D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715BE"/>
    <w:rsid w:val="0017217D"/>
    <w:rsid w:val="001721C2"/>
    <w:rsid w:val="00173D5C"/>
    <w:rsid w:val="00176DE4"/>
    <w:rsid w:val="001779F5"/>
    <w:rsid w:val="00181CAC"/>
    <w:rsid w:val="00183E4C"/>
    <w:rsid w:val="00185EF2"/>
    <w:rsid w:val="00187DA4"/>
    <w:rsid w:val="0019398C"/>
    <w:rsid w:val="0019773A"/>
    <w:rsid w:val="001A20F4"/>
    <w:rsid w:val="001A609B"/>
    <w:rsid w:val="001A6DA5"/>
    <w:rsid w:val="001A7A86"/>
    <w:rsid w:val="001B07FB"/>
    <w:rsid w:val="001B0E61"/>
    <w:rsid w:val="001B1D40"/>
    <w:rsid w:val="001B2709"/>
    <w:rsid w:val="001B3476"/>
    <w:rsid w:val="001B649A"/>
    <w:rsid w:val="001C47F0"/>
    <w:rsid w:val="001C482C"/>
    <w:rsid w:val="001C7C64"/>
    <w:rsid w:val="001D3910"/>
    <w:rsid w:val="001D3B30"/>
    <w:rsid w:val="001D5624"/>
    <w:rsid w:val="001D5C95"/>
    <w:rsid w:val="001D6DB9"/>
    <w:rsid w:val="001E0CE9"/>
    <w:rsid w:val="001E33D2"/>
    <w:rsid w:val="001E3CE7"/>
    <w:rsid w:val="001F1CF2"/>
    <w:rsid w:val="001F27D5"/>
    <w:rsid w:val="001F31B8"/>
    <w:rsid w:val="001F40EB"/>
    <w:rsid w:val="001F4E96"/>
    <w:rsid w:val="001F560A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4737"/>
    <w:rsid w:val="00235818"/>
    <w:rsid w:val="002372E0"/>
    <w:rsid w:val="00242057"/>
    <w:rsid w:val="00243FCF"/>
    <w:rsid w:val="0025792F"/>
    <w:rsid w:val="002612E1"/>
    <w:rsid w:val="00264915"/>
    <w:rsid w:val="0027689D"/>
    <w:rsid w:val="00282A65"/>
    <w:rsid w:val="002856A0"/>
    <w:rsid w:val="00285F69"/>
    <w:rsid w:val="002952EB"/>
    <w:rsid w:val="002967B6"/>
    <w:rsid w:val="002A10F3"/>
    <w:rsid w:val="002A2367"/>
    <w:rsid w:val="002A482B"/>
    <w:rsid w:val="002A58B7"/>
    <w:rsid w:val="002A60F6"/>
    <w:rsid w:val="002B04CB"/>
    <w:rsid w:val="002B0E22"/>
    <w:rsid w:val="002B1527"/>
    <w:rsid w:val="002B4FDD"/>
    <w:rsid w:val="002C148A"/>
    <w:rsid w:val="002C530F"/>
    <w:rsid w:val="002C548C"/>
    <w:rsid w:val="002D04DF"/>
    <w:rsid w:val="002D175B"/>
    <w:rsid w:val="002D6D57"/>
    <w:rsid w:val="002D7379"/>
    <w:rsid w:val="002E35B5"/>
    <w:rsid w:val="002E4870"/>
    <w:rsid w:val="002E4A9E"/>
    <w:rsid w:val="002E7084"/>
    <w:rsid w:val="002E7532"/>
    <w:rsid w:val="002E7FEA"/>
    <w:rsid w:val="002F1596"/>
    <w:rsid w:val="002F2E73"/>
    <w:rsid w:val="003017A6"/>
    <w:rsid w:val="00304712"/>
    <w:rsid w:val="00306CEF"/>
    <w:rsid w:val="003075F3"/>
    <w:rsid w:val="00307DAD"/>
    <w:rsid w:val="00310113"/>
    <w:rsid w:val="00312E79"/>
    <w:rsid w:val="00313FFB"/>
    <w:rsid w:val="00315BD2"/>
    <w:rsid w:val="00322A4B"/>
    <w:rsid w:val="00324D3C"/>
    <w:rsid w:val="003347C3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38D8"/>
    <w:rsid w:val="00385B64"/>
    <w:rsid w:val="003911E9"/>
    <w:rsid w:val="00392207"/>
    <w:rsid w:val="003962A6"/>
    <w:rsid w:val="0039738F"/>
    <w:rsid w:val="003A008B"/>
    <w:rsid w:val="003A019B"/>
    <w:rsid w:val="003B1C83"/>
    <w:rsid w:val="003B51F4"/>
    <w:rsid w:val="003C2B09"/>
    <w:rsid w:val="003C49E9"/>
    <w:rsid w:val="003C545C"/>
    <w:rsid w:val="003C7930"/>
    <w:rsid w:val="003D15DF"/>
    <w:rsid w:val="003D4C1D"/>
    <w:rsid w:val="003D75F8"/>
    <w:rsid w:val="003E5D8C"/>
    <w:rsid w:val="003F0247"/>
    <w:rsid w:val="003F0A56"/>
    <w:rsid w:val="003F0BE9"/>
    <w:rsid w:val="003F3959"/>
    <w:rsid w:val="003F4DC1"/>
    <w:rsid w:val="003F6108"/>
    <w:rsid w:val="003F720F"/>
    <w:rsid w:val="003F728E"/>
    <w:rsid w:val="004006E9"/>
    <w:rsid w:val="004016F1"/>
    <w:rsid w:val="0040328C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9B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2323"/>
    <w:rsid w:val="00463134"/>
    <w:rsid w:val="00464400"/>
    <w:rsid w:val="00466675"/>
    <w:rsid w:val="00467F40"/>
    <w:rsid w:val="00471895"/>
    <w:rsid w:val="004743C9"/>
    <w:rsid w:val="00476586"/>
    <w:rsid w:val="00491EB0"/>
    <w:rsid w:val="0049358D"/>
    <w:rsid w:val="00496181"/>
    <w:rsid w:val="00497AED"/>
    <w:rsid w:val="004A0B6F"/>
    <w:rsid w:val="004A2FC5"/>
    <w:rsid w:val="004A34D3"/>
    <w:rsid w:val="004A3793"/>
    <w:rsid w:val="004A3F14"/>
    <w:rsid w:val="004A76D6"/>
    <w:rsid w:val="004B25A6"/>
    <w:rsid w:val="004B2B97"/>
    <w:rsid w:val="004B5319"/>
    <w:rsid w:val="004B66EC"/>
    <w:rsid w:val="004B7585"/>
    <w:rsid w:val="004C1C57"/>
    <w:rsid w:val="004C52F0"/>
    <w:rsid w:val="004E1290"/>
    <w:rsid w:val="004E233B"/>
    <w:rsid w:val="004E534D"/>
    <w:rsid w:val="004E59F4"/>
    <w:rsid w:val="004F0147"/>
    <w:rsid w:val="0050115F"/>
    <w:rsid w:val="00501632"/>
    <w:rsid w:val="00502EC2"/>
    <w:rsid w:val="00503783"/>
    <w:rsid w:val="00504207"/>
    <w:rsid w:val="005075A3"/>
    <w:rsid w:val="00507ED2"/>
    <w:rsid w:val="00512BA1"/>
    <w:rsid w:val="0051303E"/>
    <w:rsid w:val="00513B7D"/>
    <w:rsid w:val="005146DF"/>
    <w:rsid w:val="00514C9C"/>
    <w:rsid w:val="0051785C"/>
    <w:rsid w:val="005237BF"/>
    <w:rsid w:val="00525B0E"/>
    <w:rsid w:val="00527142"/>
    <w:rsid w:val="005271A8"/>
    <w:rsid w:val="00527E88"/>
    <w:rsid w:val="00530277"/>
    <w:rsid w:val="005308F8"/>
    <w:rsid w:val="00532592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3284"/>
    <w:rsid w:val="005645FB"/>
    <w:rsid w:val="00574648"/>
    <w:rsid w:val="00577964"/>
    <w:rsid w:val="00581F41"/>
    <w:rsid w:val="00582791"/>
    <w:rsid w:val="00593689"/>
    <w:rsid w:val="00594450"/>
    <w:rsid w:val="0059471E"/>
    <w:rsid w:val="00595D18"/>
    <w:rsid w:val="005973B5"/>
    <w:rsid w:val="00597B92"/>
    <w:rsid w:val="005A059A"/>
    <w:rsid w:val="005A2380"/>
    <w:rsid w:val="005A46BE"/>
    <w:rsid w:val="005A769B"/>
    <w:rsid w:val="005B02DE"/>
    <w:rsid w:val="005B18F6"/>
    <w:rsid w:val="005B3C58"/>
    <w:rsid w:val="005C0868"/>
    <w:rsid w:val="005C0FBF"/>
    <w:rsid w:val="005C1745"/>
    <w:rsid w:val="005C204F"/>
    <w:rsid w:val="005D142A"/>
    <w:rsid w:val="005D41D2"/>
    <w:rsid w:val="005D44FA"/>
    <w:rsid w:val="005D6105"/>
    <w:rsid w:val="005D666A"/>
    <w:rsid w:val="005F06CB"/>
    <w:rsid w:val="005F672C"/>
    <w:rsid w:val="005F682C"/>
    <w:rsid w:val="005F7183"/>
    <w:rsid w:val="005F7D57"/>
    <w:rsid w:val="0060314D"/>
    <w:rsid w:val="00604964"/>
    <w:rsid w:val="00607CF8"/>
    <w:rsid w:val="0061409D"/>
    <w:rsid w:val="00615C6F"/>
    <w:rsid w:val="006160B4"/>
    <w:rsid w:val="0062020B"/>
    <w:rsid w:val="006204B2"/>
    <w:rsid w:val="00621FF5"/>
    <w:rsid w:val="006306C1"/>
    <w:rsid w:val="006313F5"/>
    <w:rsid w:val="00631628"/>
    <w:rsid w:val="006335CF"/>
    <w:rsid w:val="006343F5"/>
    <w:rsid w:val="00636346"/>
    <w:rsid w:val="00636608"/>
    <w:rsid w:val="00637324"/>
    <w:rsid w:val="00637EE5"/>
    <w:rsid w:val="0064200B"/>
    <w:rsid w:val="00642A17"/>
    <w:rsid w:val="006438C9"/>
    <w:rsid w:val="00643CFE"/>
    <w:rsid w:val="00644799"/>
    <w:rsid w:val="0064576D"/>
    <w:rsid w:val="00645F6F"/>
    <w:rsid w:val="00652E4F"/>
    <w:rsid w:val="00660048"/>
    <w:rsid w:val="00660EB8"/>
    <w:rsid w:val="006640B2"/>
    <w:rsid w:val="00664901"/>
    <w:rsid w:val="00664B7B"/>
    <w:rsid w:val="00672793"/>
    <w:rsid w:val="00674ED7"/>
    <w:rsid w:val="0067581C"/>
    <w:rsid w:val="0067741B"/>
    <w:rsid w:val="006779D7"/>
    <w:rsid w:val="00681C1F"/>
    <w:rsid w:val="00682C7E"/>
    <w:rsid w:val="0068395D"/>
    <w:rsid w:val="00683AA8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C172D"/>
    <w:rsid w:val="006D09C5"/>
    <w:rsid w:val="006D0ED9"/>
    <w:rsid w:val="006D3386"/>
    <w:rsid w:val="006E0D75"/>
    <w:rsid w:val="006E44D3"/>
    <w:rsid w:val="006E44FF"/>
    <w:rsid w:val="006E642D"/>
    <w:rsid w:val="006E7A86"/>
    <w:rsid w:val="006F041C"/>
    <w:rsid w:val="006F3472"/>
    <w:rsid w:val="006F348F"/>
    <w:rsid w:val="006F39A1"/>
    <w:rsid w:val="006F47C2"/>
    <w:rsid w:val="006F5E13"/>
    <w:rsid w:val="00703B4B"/>
    <w:rsid w:val="00706C57"/>
    <w:rsid w:val="00707CA3"/>
    <w:rsid w:val="00711979"/>
    <w:rsid w:val="00713038"/>
    <w:rsid w:val="007140BE"/>
    <w:rsid w:val="00715033"/>
    <w:rsid w:val="00716145"/>
    <w:rsid w:val="007200B8"/>
    <w:rsid w:val="00723DD5"/>
    <w:rsid w:val="007244DD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B1F"/>
    <w:rsid w:val="007566C6"/>
    <w:rsid w:val="007612A4"/>
    <w:rsid w:val="00764BE8"/>
    <w:rsid w:val="00765865"/>
    <w:rsid w:val="00767A67"/>
    <w:rsid w:val="007705C6"/>
    <w:rsid w:val="0077675B"/>
    <w:rsid w:val="007767A1"/>
    <w:rsid w:val="00780963"/>
    <w:rsid w:val="00784024"/>
    <w:rsid w:val="007924F9"/>
    <w:rsid w:val="00793CBE"/>
    <w:rsid w:val="007A4024"/>
    <w:rsid w:val="007B0142"/>
    <w:rsid w:val="007B0529"/>
    <w:rsid w:val="007B1638"/>
    <w:rsid w:val="007B26D0"/>
    <w:rsid w:val="007B3E49"/>
    <w:rsid w:val="007B5F5A"/>
    <w:rsid w:val="007B6E3A"/>
    <w:rsid w:val="007B79DF"/>
    <w:rsid w:val="007C06FF"/>
    <w:rsid w:val="007C29A0"/>
    <w:rsid w:val="007C29F4"/>
    <w:rsid w:val="007C66A8"/>
    <w:rsid w:val="007D2E6D"/>
    <w:rsid w:val="007D6959"/>
    <w:rsid w:val="007D71DB"/>
    <w:rsid w:val="007D739F"/>
    <w:rsid w:val="007D7AB1"/>
    <w:rsid w:val="007E24B7"/>
    <w:rsid w:val="007E251B"/>
    <w:rsid w:val="007E5728"/>
    <w:rsid w:val="007F1E86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3018E"/>
    <w:rsid w:val="0083187E"/>
    <w:rsid w:val="00833211"/>
    <w:rsid w:val="008333EA"/>
    <w:rsid w:val="00844DC0"/>
    <w:rsid w:val="0084513B"/>
    <w:rsid w:val="00850C77"/>
    <w:rsid w:val="008520B8"/>
    <w:rsid w:val="008573B8"/>
    <w:rsid w:val="00860640"/>
    <w:rsid w:val="00860EE3"/>
    <w:rsid w:val="008618AB"/>
    <w:rsid w:val="00862489"/>
    <w:rsid w:val="00862648"/>
    <w:rsid w:val="00864927"/>
    <w:rsid w:val="0086700D"/>
    <w:rsid w:val="00867586"/>
    <w:rsid w:val="00871D7E"/>
    <w:rsid w:val="00874839"/>
    <w:rsid w:val="00875525"/>
    <w:rsid w:val="00881D8C"/>
    <w:rsid w:val="00882077"/>
    <w:rsid w:val="00884477"/>
    <w:rsid w:val="00886EA6"/>
    <w:rsid w:val="008875A1"/>
    <w:rsid w:val="00890883"/>
    <w:rsid w:val="0089446C"/>
    <w:rsid w:val="00894A13"/>
    <w:rsid w:val="00895046"/>
    <w:rsid w:val="008A0E14"/>
    <w:rsid w:val="008A1715"/>
    <w:rsid w:val="008A1809"/>
    <w:rsid w:val="008A4E10"/>
    <w:rsid w:val="008A5904"/>
    <w:rsid w:val="008A602C"/>
    <w:rsid w:val="008A7ACB"/>
    <w:rsid w:val="008B4B7F"/>
    <w:rsid w:val="008B6815"/>
    <w:rsid w:val="008C602A"/>
    <w:rsid w:val="008D1278"/>
    <w:rsid w:val="008D1954"/>
    <w:rsid w:val="008D208A"/>
    <w:rsid w:val="008D7433"/>
    <w:rsid w:val="008D7C66"/>
    <w:rsid w:val="008E0C87"/>
    <w:rsid w:val="008E2C4C"/>
    <w:rsid w:val="008E3D3A"/>
    <w:rsid w:val="008E5023"/>
    <w:rsid w:val="008F354F"/>
    <w:rsid w:val="00900B7A"/>
    <w:rsid w:val="00901622"/>
    <w:rsid w:val="00906954"/>
    <w:rsid w:val="0091282A"/>
    <w:rsid w:val="009142D5"/>
    <w:rsid w:val="009143FF"/>
    <w:rsid w:val="009158E7"/>
    <w:rsid w:val="0092463E"/>
    <w:rsid w:val="0092666A"/>
    <w:rsid w:val="00926D06"/>
    <w:rsid w:val="00931217"/>
    <w:rsid w:val="00931F64"/>
    <w:rsid w:val="009331A9"/>
    <w:rsid w:val="009332C4"/>
    <w:rsid w:val="009345DB"/>
    <w:rsid w:val="00936990"/>
    <w:rsid w:val="00940845"/>
    <w:rsid w:val="00956BCD"/>
    <w:rsid w:val="00962894"/>
    <w:rsid w:val="00962CC8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862"/>
    <w:rsid w:val="009909D6"/>
    <w:rsid w:val="00991C09"/>
    <w:rsid w:val="00992727"/>
    <w:rsid w:val="00993D51"/>
    <w:rsid w:val="00994431"/>
    <w:rsid w:val="0099544D"/>
    <w:rsid w:val="009976E2"/>
    <w:rsid w:val="009A1903"/>
    <w:rsid w:val="009A3AC2"/>
    <w:rsid w:val="009B17A3"/>
    <w:rsid w:val="009B2D9A"/>
    <w:rsid w:val="009B3392"/>
    <w:rsid w:val="009C0FFE"/>
    <w:rsid w:val="009C596A"/>
    <w:rsid w:val="009C628D"/>
    <w:rsid w:val="009D381A"/>
    <w:rsid w:val="009D4C44"/>
    <w:rsid w:val="009E315A"/>
    <w:rsid w:val="009E38ED"/>
    <w:rsid w:val="009E3A81"/>
    <w:rsid w:val="009E54CB"/>
    <w:rsid w:val="009E70E8"/>
    <w:rsid w:val="009E7FF7"/>
    <w:rsid w:val="009F2E4A"/>
    <w:rsid w:val="009F5EA6"/>
    <w:rsid w:val="009F6F89"/>
    <w:rsid w:val="00A00831"/>
    <w:rsid w:val="00A00F50"/>
    <w:rsid w:val="00A053D7"/>
    <w:rsid w:val="00A10C99"/>
    <w:rsid w:val="00A14212"/>
    <w:rsid w:val="00A144E1"/>
    <w:rsid w:val="00A152E9"/>
    <w:rsid w:val="00A221C7"/>
    <w:rsid w:val="00A257D2"/>
    <w:rsid w:val="00A31C55"/>
    <w:rsid w:val="00A33877"/>
    <w:rsid w:val="00A36C4C"/>
    <w:rsid w:val="00A41D96"/>
    <w:rsid w:val="00A42235"/>
    <w:rsid w:val="00A44EA3"/>
    <w:rsid w:val="00A46AEF"/>
    <w:rsid w:val="00A46CCC"/>
    <w:rsid w:val="00A53074"/>
    <w:rsid w:val="00A530C3"/>
    <w:rsid w:val="00A55E3B"/>
    <w:rsid w:val="00A565A2"/>
    <w:rsid w:val="00A60248"/>
    <w:rsid w:val="00A60B5B"/>
    <w:rsid w:val="00A61191"/>
    <w:rsid w:val="00A620EF"/>
    <w:rsid w:val="00A65FB1"/>
    <w:rsid w:val="00A67905"/>
    <w:rsid w:val="00A71410"/>
    <w:rsid w:val="00A71A02"/>
    <w:rsid w:val="00A723BB"/>
    <w:rsid w:val="00A72596"/>
    <w:rsid w:val="00A7393A"/>
    <w:rsid w:val="00A73FCF"/>
    <w:rsid w:val="00A754A0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19D1"/>
    <w:rsid w:val="00AC205F"/>
    <w:rsid w:val="00AC2214"/>
    <w:rsid w:val="00AC41E5"/>
    <w:rsid w:val="00AC4DC8"/>
    <w:rsid w:val="00AC66C2"/>
    <w:rsid w:val="00AD0F84"/>
    <w:rsid w:val="00AD1014"/>
    <w:rsid w:val="00AD2E7A"/>
    <w:rsid w:val="00AD4262"/>
    <w:rsid w:val="00AD7E2B"/>
    <w:rsid w:val="00AE0E68"/>
    <w:rsid w:val="00AE2A8B"/>
    <w:rsid w:val="00AE4731"/>
    <w:rsid w:val="00AE63FA"/>
    <w:rsid w:val="00AE6832"/>
    <w:rsid w:val="00AF1AE8"/>
    <w:rsid w:val="00AF39FD"/>
    <w:rsid w:val="00B01FA7"/>
    <w:rsid w:val="00B03BB9"/>
    <w:rsid w:val="00B06B1D"/>
    <w:rsid w:val="00B212FD"/>
    <w:rsid w:val="00B31EC8"/>
    <w:rsid w:val="00B33700"/>
    <w:rsid w:val="00B34DEA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9F1"/>
    <w:rsid w:val="00B64113"/>
    <w:rsid w:val="00B668E0"/>
    <w:rsid w:val="00B73182"/>
    <w:rsid w:val="00B7357A"/>
    <w:rsid w:val="00B744DB"/>
    <w:rsid w:val="00B75204"/>
    <w:rsid w:val="00B802D4"/>
    <w:rsid w:val="00B8136C"/>
    <w:rsid w:val="00B842EB"/>
    <w:rsid w:val="00B84A90"/>
    <w:rsid w:val="00B85127"/>
    <w:rsid w:val="00B85D42"/>
    <w:rsid w:val="00B92F5A"/>
    <w:rsid w:val="00B9361B"/>
    <w:rsid w:val="00B97A78"/>
    <w:rsid w:val="00BA0E4F"/>
    <w:rsid w:val="00BA130F"/>
    <w:rsid w:val="00BA1DDB"/>
    <w:rsid w:val="00BB060F"/>
    <w:rsid w:val="00BB0928"/>
    <w:rsid w:val="00BB34AA"/>
    <w:rsid w:val="00BB507E"/>
    <w:rsid w:val="00BC1132"/>
    <w:rsid w:val="00BC31D1"/>
    <w:rsid w:val="00BC5CF4"/>
    <w:rsid w:val="00BD0B4B"/>
    <w:rsid w:val="00BD28F8"/>
    <w:rsid w:val="00BD4252"/>
    <w:rsid w:val="00BD4EBC"/>
    <w:rsid w:val="00BD642B"/>
    <w:rsid w:val="00BD764A"/>
    <w:rsid w:val="00BE05DE"/>
    <w:rsid w:val="00BE06E9"/>
    <w:rsid w:val="00BE0F75"/>
    <w:rsid w:val="00BE2457"/>
    <w:rsid w:val="00BE290C"/>
    <w:rsid w:val="00BE3E84"/>
    <w:rsid w:val="00BE516D"/>
    <w:rsid w:val="00BE68AF"/>
    <w:rsid w:val="00BE6B31"/>
    <w:rsid w:val="00BF05F7"/>
    <w:rsid w:val="00BF432C"/>
    <w:rsid w:val="00BF548D"/>
    <w:rsid w:val="00BF57A4"/>
    <w:rsid w:val="00BF6762"/>
    <w:rsid w:val="00BF6B68"/>
    <w:rsid w:val="00C128C3"/>
    <w:rsid w:val="00C13D91"/>
    <w:rsid w:val="00C156D4"/>
    <w:rsid w:val="00C16B31"/>
    <w:rsid w:val="00C23084"/>
    <w:rsid w:val="00C26F21"/>
    <w:rsid w:val="00C340A8"/>
    <w:rsid w:val="00C341A6"/>
    <w:rsid w:val="00C36D1F"/>
    <w:rsid w:val="00C41F21"/>
    <w:rsid w:val="00C4651C"/>
    <w:rsid w:val="00C479CE"/>
    <w:rsid w:val="00C61194"/>
    <w:rsid w:val="00C6573C"/>
    <w:rsid w:val="00C70CD0"/>
    <w:rsid w:val="00C811C6"/>
    <w:rsid w:val="00C83A0F"/>
    <w:rsid w:val="00C85B84"/>
    <w:rsid w:val="00C92ACA"/>
    <w:rsid w:val="00CB13BD"/>
    <w:rsid w:val="00CB3D24"/>
    <w:rsid w:val="00CB4B17"/>
    <w:rsid w:val="00CB4CD9"/>
    <w:rsid w:val="00CB676D"/>
    <w:rsid w:val="00CC24B1"/>
    <w:rsid w:val="00CC2E0D"/>
    <w:rsid w:val="00CC36A9"/>
    <w:rsid w:val="00CC4A6D"/>
    <w:rsid w:val="00CC513D"/>
    <w:rsid w:val="00CD3203"/>
    <w:rsid w:val="00CE129B"/>
    <w:rsid w:val="00CE22B5"/>
    <w:rsid w:val="00CE72E6"/>
    <w:rsid w:val="00CE72F0"/>
    <w:rsid w:val="00CE7932"/>
    <w:rsid w:val="00CF2277"/>
    <w:rsid w:val="00CF2485"/>
    <w:rsid w:val="00CF253E"/>
    <w:rsid w:val="00CF2B64"/>
    <w:rsid w:val="00CF5A13"/>
    <w:rsid w:val="00CF6976"/>
    <w:rsid w:val="00CF74B3"/>
    <w:rsid w:val="00CF7FB8"/>
    <w:rsid w:val="00D05928"/>
    <w:rsid w:val="00D06D15"/>
    <w:rsid w:val="00D078F0"/>
    <w:rsid w:val="00D117F0"/>
    <w:rsid w:val="00D11EB3"/>
    <w:rsid w:val="00D16714"/>
    <w:rsid w:val="00D17D25"/>
    <w:rsid w:val="00D211C6"/>
    <w:rsid w:val="00D2400F"/>
    <w:rsid w:val="00D30907"/>
    <w:rsid w:val="00D31269"/>
    <w:rsid w:val="00D32C84"/>
    <w:rsid w:val="00D33000"/>
    <w:rsid w:val="00D432DB"/>
    <w:rsid w:val="00D45402"/>
    <w:rsid w:val="00D46A3D"/>
    <w:rsid w:val="00D46D45"/>
    <w:rsid w:val="00D47CE9"/>
    <w:rsid w:val="00D5142A"/>
    <w:rsid w:val="00D56A43"/>
    <w:rsid w:val="00D57ED0"/>
    <w:rsid w:val="00D64782"/>
    <w:rsid w:val="00D649DC"/>
    <w:rsid w:val="00D70D35"/>
    <w:rsid w:val="00D73ED0"/>
    <w:rsid w:val="00D743FE"/>
    <w:rsid w:val="00D74BE7"/>
    <w:rsid w:val="00D7542F"/>
    <w:rsid w:val="00D75DD3"/>
    <w:rsid w:val="00D85CDD"/>
    <w:rsid w:val="00D975AA"/>
    <w:rsid w:val="00DA31C9"/>
    <w:rsid w:val="00DA41B6"/>
    <w:rsid w:val="00DA6DF5"/>
    <w:rsid w:val="00DA7C77"/>
    <w:rsid w:val="00DB1753"/>
    <w:rsid w:val="00DB30B4"/>
    <w:rsid w:val="00DB377F"/>
    <w:rsid w:val="00DB42EE"/>
    <w:rsid w:val="00DB5BE9"/>
    <w:rsid w:val="00DC2F77"/>
    <w:rsid w:val="00DC51BB"/>
    <w:rsid w:val="00DC6399"/>
    <w:rsid w:val="00DC6E50"/>
    <w:rsid w:val="00DD1A63"/>
    <w:rsid w:val="00DD222B"/>
    <w:rsid w:val="00DD2375"/>
    <w:rsid w:val="00DD61BD"/>
    <w:rsid w:val="00DD7A56"/>
    <w:rsid w:val="00DE08B3"/>
    <w:rsid w:val="00DE1ABD"/>
    <w:rsid w:val="00DE4D5E"/>
    <w:rsid w:val="00DF1EC4"/>
    <w:rsid w:val="00DF2856"/>
    <w:rsid w:val="00E02997"/>
    <w:rsid w:val="00E06D3A"/>
    <w:rsid w:val="00E10406"/>
    <w:rsid w:val="00E11DFC"/>
    <w:rsid w:val="00E15070"/>
    <w:rsid w:val="00E172CB"/>
    <w:rsid w:val="00E21970"/>
    <w:rsid w:val="00E33247"/>
    <w:rsid w:val="00E347DB"/>
    <w:rsid w:val="00E45FBC"/>
    <w:rsid w:val="00E46BCC"/>
    <w:rsid w:val="00E507BA"/>
    <w:rsid w:val="00E521C7"/>
    <w:rsid w:val="00E5221C"/>
    <w:rsid w:val="00E5429E"/>
    <w:rsid w:val="00E6090F"/>
    <w:rsid w:val="00E677F0"/>
    <w:rsid w:val="00E708AE"/>
    <w:rsid w:val="00E72B0F"/>
    <w:rsid w:val="00E74E6F"/>
    <w:rsid w:val="00E805F2"/>
    <w:rsid w:val="00E83808"/>
    <w:rsid w:val="00E85D2D"/>
    <w:rsid w:val="00E87909"/>
    <w:rsid w:val="00E94B75"/>
    <w:rsid w:val="00E94BD0"/>
    <w:rsid w:val="00EA18B7"/>
    <w:rsid w:val="00EA2530"/>
    <w:rsid w:val="00EA2C7F"/>
    <w:rsid w:val="00EA66E3"/>
    <w:rsid w:val="00EA6C80"/>
    <w:rsid w:val="00EB44D9"/>
    <w:rsid w:val="00EC2677"/>
    <w:rsid w:val="00ED24C8"/>
    <w:rsid w:val="00ED5946"/>
    <w:rsid w:val="00ED7187"/>
    <w:rsid w:val="00EE1D24"/>
    <w:rsid w:val="00EE655E"/>
    <w:rsid w:val="00EF072E"/>
    <w:rsid w:val="00EF45F6"/>
    <w:rsid w:val="00F02706"/>
    <w:rsid w:val="00F0282D"/>
    <w:rsid w:val="00F07A4E"/>
    <w:rsid w:val="00F10194"/>
    <w:rsid w:val="00F16BF2"/>
    <w:rsid w:val="00F170D5"/>
    <w:rsid w:val="00F17AAB"/>
    <w:rsid w:val="00F25CFF"/>
    <w:rsid w:val="00F262D8"/>
    <w:rsid w:val="00F37ADB"/>
    <w:rsid w:val="00F51692"/>
    <w:rsid w:val="00F548B9"/>
    <w:rsid w:val="00F608E2"/>
    <w:rsid w:val="00F60DA6"/>
    <w:rsid w:val="00F61C29"/>
    <w:rsid w:val="00F61DC1"/>
    <w:rsid w:val="00F629C1"/>
    <w:rsid w:val="00F701C2"/>
    <w:rsid w:val="00F70759"/>
    <w:rsid w:val="00F74091"/>
    <w:rsid w:val="00F74773"/>
    <w:rsid w:val="00F77DC7"/>
    <w:rsid w:val="00F85647"/>
    <w:rsid w:val="00F870DD"/>
    <w:rsid w:val="00F93926"/>
    <w:rsid w:val="00F94195"/>
    <w:rsid w:val="00F96FD7"/>
    <w:rsid w:val="00F97201"/>
    <w:rsid w:val="00FA176F"/>
    <w:rsid w:val="00FA6717"/>
    <w:rsid w:val="00FB275D"/>
    <w:rsid w:val="00FB2EED"/>
    <w:rsid w:val="00FB36C1"/>
    <w:rsid w:val="00FB4727"/>
    <w:rsid w:val="00FB4A17"/>
    <w:rsid w:val="00FB7590"/>
    <w:rsid w:val="00FC1B18"/>
    <w:rsid w:val="00FC1DA9"/>
    <w:rsid w:val="00FC6635"/>
    <w:rsid w:val="00FC77BC"/>
    <w:rsid w:val="00FD13E6"/>
    <w:rsid w:val="00FD1522"/>
    <w:rsid w:val="00FD646A"/>
    <w:rsid w:val="00FD7730"/>
    <w:rsid w:val="00FE07F5"/>
    <w:rsid w:val="00FE196A"/>
    <w:rsid w:val="00FE21AC"/>
    <w:rsid w:val="00FE3531"/>
    <w:rsid w:val="00FE685A"/>
    <w:rsid w:val="00FE6E05"/>
    <w:rsid w:val="00FE783B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78A16"/>
  <w15:docId w15:val="{3E185859-F7B8-4FF5-84C2-C2AAFB08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00B"/>
    <w:pPr>
      <w:spacing w:after="160" w:line="259" w:lineRule="auto"/>
    </w:pPr>
    <w:rPr>
      <w:rFonts w:asciiTheme="minorHAnsi" w:eastAsiaTheme="minorHAnsi" w:hAnsiTheme="minorHAnsi" w:cs="Angsana New"/>
      <w:sz w:val="22"/>
      <w:szCs w:val="28"/>
      <w:lang w:val="en-US" w:eastAsia="en-US" w:bidi="th-TH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spacing w:before="120"/>
      <w:ind w:left="792"/>
      <w:outlineLvl w:val="1"/>
    </w:pPr>
    <w:rPr>
      <w:rFonts w:ascii="Arial" w:hAnsi="Arial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</w:rPr>
  </w:style>
  <w:style w:type="paragraph" w:styleId="Header">
    <w:name w:val="header"/>
    <w:basedOn w:val="Normal"/>
    <w:link w:val="HeaderChar"/>
    <w:rsid w:val="000D1C81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odyText">
    <w:name w:val="Body Text"/>
    <w:basedOn w:val="Normal"/>
    <w:rsid w:val="000D1C81"/>
    <w:pPr>
      <w:jc w:val="both"/>
    </w:pPr>
    <w:rPr>
      <w:rFonts w:ascii="Helvetica" w:hAnsi="Helvetica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16B31"/>
    <w:rPr>
      <w:sz w:val="24"/>
      <w:szCs w:val="24"/>
    </w:rPr>
  </w:style>
  <w:style w:type="paragraph" w:styleId="ListParagraph">
    <w:name w:val="List Paragraph"/>
    <w:basedOn w:val="Normal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5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0F2DBA"/>
    <w:rPr>
      <w:rFonts w:ascii="Calibri" w:eastAsia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717"/>
    <w:rPr>
      <w:rFonts w:ascii="Courier New" w:hAnsi="Courier New" w:cs="Courier New"/>
      <w:lang w:val="en-US" w:eastAsia="en-US"/>
    </w:rPr>
  </w:style>
  <w:style w:type="character" w:customStyle="1" w:styleId="apple-tab-span">
    <w:name w:val="apple-tab-span"/>
    <w:basedOn w:val="DefaultParagraphFont"/>
    <w:rsid w:val="00A41D96"/>
  </w:style>
  <w:style w:type="character" w:styleId="Strong">
    <w:name w:val="Strong"/>
    <w:basedOn w:val="DefaultParagraphFont"/>
    <w:uiPriority w:val="22"/>
    <w:qFormat/>
    <w:rsid w:val="00A754A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01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Whtu9XSx81-AQnGWVB4FOk4lHASSGB3-RFsGjpCfdcifcrg/viewform?usp=di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\OneDrive\Desktop\Collaboration%20under%20ANRF%20PAIR%20Scheme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2995-1157-4A8B-B306-747A6FC2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346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</dc:creator>
  <cp:lastModifiedBy>Bikash Kumar Sarkar</cp:lastModifiedBy>
  <cp:revision>8</cp:revision>
  <cp:lastPrinted>2025-09-28T12:29:00Z</cp:lastPrinted>
  <dcterms:created xsi:type="dcterms:W3CDTF">2025-09-27T03:56:00Z</dcterms:created>
  <dcterms:modified xsi:type="dcterms:W3CDTF">2025-09-28T12:30:00Z</dcterms:modified>
</cp:coreProperties>
</file>